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97CF3" w14:textId="77777777" w:rsidR="00E911C5" w:rsidRDefault="000D5555" w:rsidP="00E911C5">
      <w:pPr>
        <w:spacing w:after="60"/>
        <w:jc w:val="center"/>
        <w:rPr>
          <w:b/>
          <w:i/>
        </w:rPr>
      </w:pPr>
      <w:r w:rsidRPr="00645387">
        <w:rPr>
          <w:b/>
          <w:noProof/>
        </w:rPr>
        <w:drawing>
          <wp:inline distT="0" distB="0" distL="0" distR="0" wp14:anchorId="3F228F19" wp14:editId="2BD895D0">
            <wp:extent cx="476250" cy="514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B4F10" w14:textId="77777777" w:rsidR="00E911C5" w:rsidRPr="002F65A3" w:rsidRDefault="00E911C5" w:rsidP="00E911C5">
      <w:pPr>
        <w:pStyle w:val="Didascalia"/>
        <w:rPr>
          <w:rFonts w:ascii="Tahoma" w:hAnsi="Tahoma" w:cs="Tahoma"/>
          <w:sz w:val="22"/>
          <w:szCs w:val="22"/>
        </w:rPr>
      </w:pPr>
      <w:r w:rsidRPr="002F65A3">
        <w:rPr>
          <w:rFonts w:ascii="Tahoma" w:hAnsi="Tahoma" w:cs="Tahoma"/>
          <w:sz w:val="22"/>
          <w:szCs w:val="22"/>
        </w:rPr>
        <w:t>Ministero dell’Istruzione, dell’Università e della Ricerca</w:t>
      </w:r>
    </w:p>
    <w:p w14:paraId="01852263" w14:textId="77777777" w:rsidR="00E911C5" w:rsidRPr="004B001B" w:rsidRDefault="00E911C5" w:rsidP="00E911C5">
      <w:pPr>
        <w:pStyle w:val="Titolo1"/>
        <w:keepNext w:val="0"/>
        <w:rPr>
          <w:rFonts w:ascii="Tahoma" w:hAnsi="Tahoma" w:cs="Tahoma"/>
          <w:sz w:val="24"/>
          <w:lang w:val="it-IT"/>
        </w:rPr>
      </w:pPr>
      <w:r w:rsidRPr="002F65A3">
        <w:rPr>
          <w:rFonts w:ascii="Tahoma" w:hAnsi="Tahoma" w:cs="Tahoma"/>
          <w:sz w:val="24"/>
        </w:rPr>
        <w:t>ISTITUTO COMPRENSIVO STATALE – LECCO 2</w:t>
      </w:r>
      <w:r w:rsidR="004B001B">
        <w:rPr>
          <w:rFonts w:ascii="Tahoma" w:hAnsi="Tahoma" w:cs="Tahoma"/>
          <w:sz w:val="24"/>
          <w:lang w:val="it-IT"/>
        </w:rPr>
        <w:t xml:space="preserve"> DON GIOVANNI TICOZZI</w:t>
      </w:r>
    </w:p>
    <w:p w14:paraId="6B84CFF5" w14:textId="77777777" w:rsidR="00E911C5" w:rsidRPr="002F65A3" w:rsidRDefault="00E911C5" w:rsidP="00E911C5">
      <w:pPr>
        <w:jc w:val="center"/>
        <w:rPr>
          <w:rFonts w:ascii="Tahoma" w:hAnsi="Tahoma" w:cs="Tahoma"/>
          <w:sz w:val="16"/>
          <w:szCs w:val="16"/>
        </w:rPr>
      </w:pPr>
      <w:r w:rsidRPr="002F65A3">
        <w:rPr>
          <w:rFonts w:ascii="Tahoma" w:hAnsi="Tahoma" w:cs="Tahoma"/>
          <w:sz w:val="16"/>
          <w:szCs w:val="16"/>
        </w:rPr>
        <w:t>Scuole Statali dell’infanzia – primaria – secondaria di I° grado</w:t>
      </w:r>
    </w:p>
    <w:p w14:paraId="612AD959" w14:textId="77777777" w:rsidR="00E911C5" w:rsidRPr="002F65A3" w:rsidRDefault="00E911C5" w:rsidP="00E911C5">
      <w:pPr>
        <w:jc w:val="center"/>
        <w:rPr>
          <w:rFonts w:ascii="Tahoma" w:hAnsi="Tahoma" w:cs="Tahoma"/>
          <w:sz w:val="16"/>
          <w:szCs w:val="16"/>
        </w:rPr>
      </w:pPr>
      <w:r w:rsidRPr="002F65A3">
        <w:rPr>
          <w:rFonts w:ascii="Tahoma" w:hAnsi="Tahoma" w:cs="Tahoma"/>
          <w:sz w:val="16"/>
          <w:szCs w:val="16"/>
        </w:rPr>
        <w:t>Via Mentana n. 48 – 23900 LECCO – Tel. 0341/495227 – Fax 0341/496588</w:t>
      </w:r>
    </w:p>
    <w:p w14:paraId="43E10D90" w14:textId="77777777" w:rsidR="00E911C5" w:rsidRPr="002F65A3" w:rsidRDefault="00E911C5" w:rsidP="00E911C5">
      <w:pPr>
        <w:jc w:val="center"/>
        <w:rPr>
          <w:rFonts w:ascii="Tahoma" w:hAnsi="Tahoma" w:cs="Tahoma"/>
          <w:sz w:val="16"/>
          <w:szCs w:val="16"/>
          <w:lang w:val="en-GB"/>
        </w:rPr>
      </w:pPr>
      <w:r w:rsidRPr="002F65A3">
        <w:rPr>
          <w:rFonts w:ascii="Tahoma" w:hAnsi="Tahoma" w:cs="Tahoma"/>
          <w:sz w:val="16"/>
          <w:szCs w:val="16"/>
          <w:lang w:val="en-GB"/>
        </w:rPr>
        <w:t>Cod. Mec. LCIC82400T</w:t>
      </w:r>
      <w:r w:rsidRPr="002F65A3">
        <w:rPr>
          <w:rFonts w:ascii="Tahoma" w:hAnsi="Tahoma" w:cs="Tahoma"/>
          <w:sz w:val="16"/>
          <w:szCs w:val="16"/>
          <w:lang w:val="en-GB"/>
        </w:rPr>
        <w:tab/>
        <w:t>C.F. 92061410137</w:t>
      </w:r>
    </w:p>
    <w:p w14:paraId="2BD22C2C" w14:textId="77777777" w:rsidR="00E911C5" w:rsidRPr="002F65A3" w:rsidRDefault="00E911C5" w:rsidP="00E911C5">
      <w:pPr>
        <w:jc w:val="center"/>
        <w:rPr>
          <w:rFonts w:ascii="Tahoma" w:hAnsi="Tahoma" w:cs="Tahoma"/>
          <w:sz w:val="16"/>
          <w:szCs w:val="16"/>
        </w:rPr>
      </w:pPr>
      <w:r w:rsidRPr="002F65A3">
        <w:rPr>
          <w:rFonts w:ascii="Tahoma" w:hAnsi="Tahoma" w:cs="Tahoma"/>
          <w:sz w:val="16"/>
          <w:szCs w:val="16"/>
        </w:rPr>
        <w:t xml:space="preserve">E-mail: </w:t>
      </w:r>
      <w:hyperlink r:id="rId9" w:history="1">
        <w:r w:rsidRPr="002F65A3">
          <w:rPr>
            <w:rStyle w:val="Collegamentoipertestuale"/>
            <w:rFonts w:ascii="Tahoma" w:hAnsi="Tahoma" w:cs="Tahoma"/>
            <w:sz w:val="16"/>
            <w:szCs w:val="16"/>
          </w:rPr>
          <w:t>lcic82400t@istruzione.it</w:t>
        </w:r>
      </w:hyperlink>
      <w:r w:rsidRPr="002F65A3">
        <w:rPr>
          <w:rFonts w:ascii="Tahoma" w:hAnsi="Tahoma" w:cs="Tahoma"/>
        </w:rPr>
        <w:t xml:space="preserve">   </w:t>
      </w:r>
      <w:r w:rsidRPr="002F65A3">
        <w:rPr>
          <w:rFonts w:ascii="Tahoma" w:hAnsi="Tahoma" w:cs="Tahoma"/>
          <w:sz w:val="16"/>
          <w:szCs w:val="16"/>
        </w:rPr>
        <w:t xml:space="preserve">Posta Certificata: </w:t>
      </w:r>
      <w:hyperlink r:id="rId10" w:history="1">
        <w:r w:rsidRPr="002F65A3">
          <w:rPr>
            <w:rStyle w:val="Collegamentoipertestuale"/>
            <w:rFonts w:ascii="Tahoma" w:hAnsi="Tahoma" w:cs="Tahoma"/>
            <w:sz w:val="16"/>
            <w:szCs w:val="16"/>
          </w:rPr>
          <w:t>lcic82400t@pec.istruzione.it</w:t>
        </w:r>
      </w:hyperlink>
      <w:r w:rsidRPr="002F65A3">
        <w:rPr>
          <w:rFonts w:ascii="Tahoma" w:hAnsi="Tahoma" w:cs="Tahoma"/>
        </w:rPr>
        <w:t xml:space="preserve">   </w:t>
      </w:r>
      <w:r w:rsidRPr="002F65A3">
        <w:rPr>
          <w:rFonts w:ascii="Tahoma" w:hAnsi="Tahoma" w:cs="Tahoma"/>
          <w:sz w:val="16"/>
          <w:szCs w:val="16"/>
        </w:rPr>
        <w:t xml:space="preserve">Sito Web: </w:t>
      </w:r>
      <w:hyperlink r:id="rId11" w:history="1">
        <w:r w:rsidRPr="002F65A3">
          <w:rPr>
            <w:rStyle w:val="Collegamentoipertestuale"/>
            <w:rFonts w:ascii="Tahoma" w:hAnsi="Tahoma" w:cs="Tahoma"/>
            <w:sz w:val="16"/>
            <w:szCs w:val="16"/>
          </w:rPr>
          <w:t>http://www.icsdonticozzi.gov.it</w:t>
        </w:r>
      </w:hyperlink>
    </w:p>
    <w:p w14:paraId="38F56C2D" w14:textId="77777777" w:rsidR="0007557A" w:rsidRDefault="0007557A" w:rsidP="0007557A">
      <w:pPr>
        <w:tabs>
          <w:tab w:val="center" w:pos="5812"/>
        </w:tabs>
        <w:rPr>
          <w:rFonts w:ascii="Calibri" w:hAnsi="Calibri" w:cs="Tahoma"/>
        </w:rPr>
      </w:pPr>
    </w:p>
    <w:p w14:paraId="3A43CC2C" w14:textId="77777777" w:rsidR="00AC5821" w:rsidRDefault="00AC5821" w:rsidP="0007557A">
      <w:pPr>
        <w:tabs>
          <w:tab w:val="center" w:pos="5812"/>
        </w:tabs>
        <w:rPr>
          <w:rFonts w:ascii="Calibri" w:hAnsi="Calibri" w:cs="Tahoma"/>
        </w:rPr>
      </w:pPr>
    </w:p>
    <w:p w14:paraId="39F05AD8" w14:textId="77777777" w:rsidR="005D661F" w:rsidRDefault="005D661F" w:rsidP="005D661F">
      <w:pPr>
        <w:widowControl/>
        <w:suppressAutoHyphens w:val="0"/>
        <w:jc w:val="right"/>
        <w:rPr>
          <w:rFonts w:ascii="Calibri" w:hAnsi="Calibri"/>
          <w:color w:val="000000"/>
          <w:kern w:val="0"/>
          <w:sz w:val="22"/>
          <w:szCs w:val="22"/>
        </w:rPr>
      </w:pPr>
    </w:p>
    <w:p w14:paraId="54D9D567" w14:textId="77777777" w:rsidR="005D661F" w:rsidRDefault="005D661F" w:rsidP="005D661F">
      <w:pPr>
        <w:widowControl/>
        <w:suppressAutoHyphens w:val="0"/>
        <w:jc w:val="right"/>
        <w:rPr>
          <w:rFonts w:ascii="Calibri" w:hAnsi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kern w:val="0"/>
          <w:sz w:val="22"/>
          <w:szCs w:val="22"/>
        </w:rPr>
        <w:t>AI GENITORI DELL’ALUNNO</w:t>
      </w:r>
    </w:p>
    <w:p w14:paraId="43DCAE74" w14:textId="77777777" w:rsidR="005D661F" w:rsidRDefault="005D661F" w:rsidP="005D661F">
      <w:pPr>
        <w:widowControl/>
        <w:suppressAutoHyphens w:val="0"/>
        <w:jc w:val="right"/>
        <w:rPr>
          <w:rFonts w:ascii="Calibri" w:hAnsi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kern w:val="0"/>
          <w:sz w:val="22"/>
          <w:szCs w:val="22"/>
        </w:rPr>
        <w:t>___________________</w:t>
      </w:r>
    </w:p>
    <w:p w14:paraId="041D7069" w14:textId="77777777" w:rsidR="005D661F" w:rsidRDefault="005D661F" w:rsidP="005D661F">
      <w:pPr>
        <w:widowControl/>
        <w:suppressAutoHyphens w:val="0"/>
        <w:jc w:val="right"/>
        <w:rPr>
          <w:rFonts w:ascii="Calibri" w:hAnsi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kern w:val="0"/>
          <w:sz w:val="22"/>
          <w:szCs w:val="22"/>
        </w:rPr>
        <w:t>Classe ______ sez. ____</w:t>
      </w:r>
    </w:p>
    <w:p w14:paraId="786E1E91" w14:textId="77777777" w:rsidR="005D661F" w:rsidRDefault="005D661F" w:rsidP="005D661F">
      <w:pPr>
        <w:widowControl/>
        <w:suppressAutoHyphens w:val="0"/>
        <w:jc w:val="both"/>
        <w:rPr>
          <w:rFonts w:ascii="Calibri" w:hAnsi="Calibri"/>
          <w:color w:val="000000"/>
          <w:kern w:val="0"/>
          <w:sz w:val="22"/>
          <w:szCs w:val="22"/>
        </w:rPr>
      </w:pPr>
    </w:p>
    <w:p w14:paraId="3397AA3F" w14:textId="77777777" w:rsidR="005D661F" w:rsidRDefault="005D661F" w:rsidP="005D661F">
      <w:pPr>
        <w:widowControl/>
        <w:suppressAutoHyphens w:val="0"/>
        <w:jc w:val="both"/>
        <w:rPr>
          <w:rFonts w:ascii="Calibri" w:hAnsi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kern w:val="0"/>
          <w:sz w:val="22"/>
          <w:szCs w:val="22"/>
        </w:rPr>
        <w:t>OGGETTO: Scrutinio finale.</w:t>
      </w:r>
    </w:p>
    <w:p w14:paraId="5C6AF93E" w14:textId="77777777" w:rsidR="005D661F" w:rsidRDefault="005D661F" w:rsidP="005D661F">
      <w:pPr>
        <w:widowControl/>
        <w:suppressAutoHyphens w:val="0"/>
        <w:jc w:val="both"/>
        <w:rPr>
          <w:rFonts w:ascii="Calibri" w:hAnsi="Calibri"/>
          <w:color w:val="000000"/>
          <w:kern w:val="0"/>
          <w:sz w:val="22"/>
          <w:szCs w:val="22"/>
        </w:rPr>
      </w:pPr>
    </w:p>
    <w:p w14:paraId="0EE8AEDF" w14:textId="7D828A2D" w:rsidR="005D661F" w:rsidRDefault="005D661F" w:rsidP="005D661F">
      <w:pPr>
        <w:widowControl/>
        <w:suppressAutoHyphens w:val="0"/>
        <w:jc w:val="both"/>
        <w:rPr>
          <w:rFonts w:ascii="Calibri" w:hAnsi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kern w:val="0"/>
          <w:sz w:val="22"/>
          <w:szCs w:val="22"/>
        </w:rPr>
        <w:t xml:space="preserve">Con la presente </w:t>
      </w:r>
      <w:r w:rsidR="00A431F4">
        <w:rPr>
          <w:rFonts w:ascii="Calibri" w:hAnsi="Calibri"/>
          <w:color w:val="000000"/>
          <w:kern w:val="0"/>
          <w:sz w:val="22"/>
          <w:szCs w:val="22"/>
        </w:rPr>
        <w:t xml:space="preserve">segnalo  </w:t>
      </w:r>
      <w:r>
        <w:rPr>
          <w:rFonts w:ascii="Calibri" w:hAnsi="Calibri"/>
          <w:color w:val="000000"/>
          <w:kern w:val="0"/>
          <w:sz w:val="22"/>
          <w:szCs w:val="22"/>
        </w:rPr>
        <w:t xml:space="preserve"> che </w:t>
      </w:r>
      <w:r w:rsidR="00A431F4">
        <w:rPr>
          <w:rFonts w:ascii="Calibri" w:hAnsi="Calibri"/>
          <w:color w:val="000000"/>
          <w:kern w:val="0"/>
          <w:sz w:val="22"/>
          <w:szCs w:val="22"/>
        </w:rPr>
        <w:t xml:space="preserve">le insufficienze registrate in sede di scrutinio </w:t>
      </w:r>
      <w:r>
        <w:rPr>
          <w:rFonts w:ascii="Calibri" w:hAnsi="Calibri"/>
          <w:color w:val="000000"/>
          <w:kern w:val="0"/>
          <w:sz w:val="22"/>
          <w:szCs w:val="22"/>
        </w:rPr>
        <w:t>nelle seguenti materie:</w:t>
      </w:r>
    </w:p>
    <w:p w14:paraId="0F895158" w14:textId="77777777" w:rsidR="005D661F" w:rsidRDefault="005D661F" w:rsidP="005D661F">
      <w:pPr>
        <w:widowControl/>
        <w:numPr>
          <w:ilvl w:val="0"/>
          <w:numId w:val="14"/>
        </w:numPr>
        <w:suppressAutoHyphens w:val="0"/>
        <w:jc w:val="both"/>
        <w:rPr>
          <w:rFonts w:ascii="Calibri" w:hAnsi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kern w:val="0"/>
          <w:sz w:val="22"/>
          <w:szCs w:val="22"/>
        </w:rPr>
        <w:t>_________________</w:t>
      </w:r>
    </w:p>
    <w:p w14:paraId="22025684" w14:textId="77777777" w:rsidR="005D661F" w:rsidRDefault="005D661F" w:rsidP="005D661F">
      <w:pPr>
        <w:widowControl/>
        <w:numPr>
          <w:ilvl w:val="0"/>
          <w:numId w:val="14"/>
        </w:numPr>
        <w:suppressAutoHyphens w:val="0"/>
        <w:jc w:val="both"/>
        <w:rPr>
          <w:rFonts w:ascii="Calibri" w:hAnsi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kern w:val="0"/>
          <w:sz w:val="22"/>
          <w:szCs w:val="22"/>
        </w:rPr>
        <w:t>_________________</w:t>
      </w:r>
    </w:p>
    <w:p w14:paraId="4EBDCC9C" w14:textId="77777777" w:rsidR="005D661F" w:rsidRDefault="005D661F" w:rsidP="005D661F">
      <w:pPr>
        <w:widowControl/>
        <w:numPr>
          <w:ilvl w:val="0"/>
          <w:numId w:val="14"/>
        </w:numPr>
        <w:suppressAutoHyphens w:val="0"/>
        <w:jc w:val="both"/>
        <w:rPr>
          <w:rFonts w:ascii="Calibri" w:hAnsi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kern w:val="0"/>
          <w:sz w:val="22"/>
          <w:szCs w:val="22"/>
        </w:rPr>
        <w:t>_________________</w:t>
      </w:r>
    </w:p>
    <w:p w14:paraId="705B66C5" w14:textId="77777777" w:rsidR="00A431F4" w:rsidRDefault="00A431F4" w:rsidP="005D661F">
      <w:pPr>
        <w:widowControl/>
        <w:suppressAutoHyphens w:val="0"/>
        <w:jc w:val="both"/>
        <w:rPr>
          <w:rFonts w:ascii="Calibri" w:hAnsi="Calibri"/>
          <w:color w:val="000000"/>
          <w:kern w:val="0"/>
          <w:sz w:val="22"/>
          <w:szCs w:val="22"/>
        </w:rPr>
      </w:pPr>
    </w:p>
    <w:p w14:paraId="002D3E41" w14:textId="5978C1A7" w:rsidR="000D5555" w:rsidRDefault="005D661F" w:rsidP="005D661F">
      <w:pPr>
        <w:widowControl/>
        <w:suppressAutoHyphens w:val="0"/>
        <w:jc w:val="both"/>
        <w:rPr>
          <w:rFonts w:ascii="Calibri" w:hAnsi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kern w:val="0"/>
          <w:sz w:val="22"/>
          <w:szCs w:val="22"/>
        </w:rPr>
        <w:t xml:space="preserve">se non colmate, </w:t>
      </w:r>
      <w:r w:rsidR="00A431F4">
        <w:rPr>
          <w:rFonts w:ascii="Calibri" w:hAnsi="Calibri"/>
          <w:color w:val="000000"/>
          <w:kern w:val="0"/>
          <w:sz w:val="22"/>
          <w:szCs w:val="22"/>
        </w:rPr>
        <w:t xml:space="preserve">potrebbero </w:t>
      </w:r>
      <w:bookmarkStart w:id="0" w:name="_GoBack"/>
      <w:bookmarkEnd w:id="0"/>
      <w:r>
        <w:rPr>
          <w:rFonts w:ascii="Calibri" w:hAnsi="Calibri"/>
          <w:color w:val="000000"/>
          <w:kern w:val="0"/>
          <w:sz w:val="22"/>
          <w:szCs w:val="22"/>
        </w:rPr>
        <w:t>compromettere l’efficacia degli apprendiment</w:t>
      </w:r>
      <w:r w:rsidR="00791FE3">
        <w:rPr>
          <w:rFonts w:ascii="Calibri" w:hAnsi="Calibri"/>
          <w:color w:val="000000"/>
          <w:kern w:val="0"/>
          <w:sz w:val="22"/>
          <w:szCs w:val="22"/>
        </w:rPr>
        <w:t>i</w:t>
      </w:r>
      <w:r>
        <w:rPr>
          <w:rFonts w:ascii="Calibri" w:hAnsi="Calibri"/>
          <w:color w:val="000000"/>
          <w:kern w:val="0"/>
          <w:sz w:val="22"/>
          <w:szCs w:val="22"/>
        </w:rPr>
        <w:t xml:space="preserve"> nel prossimo anno scolastico. </w:t>
      </w:r>
    </w:p>
    <w:p w14:paraId="62B9FEA8" w14:textId="45EBD068" w:rsidR="005D661F" w:rsidRDefault="005D661F" w:rsidP="005D661F">
      <w:pPr>
        <w:widowControl/>
        <w:suppressAutoHyphens w:val="0"/>
        <w:jc w:val="both"/>
        <w:rPr>
          <w:rFonts w:ascii="Calibri" w:hAnsi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kern w:val="0"/>
          <w:sz w:val="22"/>
          <w:szCs w:val="22"/>
        </w:rPr>
        <w:t>Si invitano pertanto i genitori ad impegnarsi, durante l’estate, a controllare che durante le vacanze _____________________ si eserciti adeguatamente, eseguendo con serietà e impegno tutti i compiti assegnati dalla scuola.</w:t>
      </w:r>
    </w:p>
    <w:p w14:paraId="02A6F103" w14:textId="77777777" w:rsidR="00A431F4" w:rsidRDefault="00A431F4" w:rsidP="005D661F">
      <w:pPr>
        <w:widowControl/>
        <w:suppressAutoHyphens w:val="0"/>
        <w:jc w:val="both"/>
        <w:rPr>
          <w:rFonts w:ascii="Calibri" w:hAnsi="Calibri"/>
          <w:color w:val="000000"/>
          <w:kern w:val="0"/>
          <w:sz w:val="22"/>
          <w:szCs w:val="22"/>
        </w:rPr>
      </w:pPr>
    </w:p>
    <w:p w14:paraId="146B51F8" w14:textId="77777777" w:rsidR="005D661F" w:rsidRDefault="005D661F" w:rsidP="005D661F">
      <w:pPr>
        <w:widowControl/>
        <w:suppressAutoHyphens w:val="0"/>
        <w:jc w:val="both"/>
        <w:rPr>
          <w:rFonts w:ascii="Calibri" w:hAnsi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kern w:val="0"/>
          <w:sz w:val="22"/>
          <w:szCs w:val="22"/>
        </w:rPr>
        <w:t>Confidando nella Vostra collaborazione, porgo distinti saluti.</w:t>
      </w:r>
    </w:p>
    <w:p w14:paraId="74345E46" w14:textId="77777777" w:rsidR="00AC5821" w:rsidRDefault="00AC5821" w:rsidP="00AC5821">
      <w:pPr>
        <w:widowControl/>
        <w:tabs>
          <w:tab w:val="center" w:pos="6663"/>
        </w:tabs>
        <w:suppressAutoHyphens w:val="0"/>
        <w:rPr>
          <w:rFonts w:ascii="Calibri" w:hAnsi="Calibri"/>
          <w:color w:val="000000"/>
          <w:kern w:val="0"/>
          <w:sz w:val="22"/>
          <w:szCs w:val="22"/>
        </w:rPr>
      </w:pPr>
    </w:p>
    <w:p w14:paraId="181192B3" w14:textId="77777777" w:rsidR="00AC5821" w:rsidRDefault="00AC5821" w:rsidP="00AC5821">
      <w:pPr>
        <w:widowControl/>
        <w:tabs>
          <w:tab w:val="center" w:pos="6663"/>
        </w:tabs>
        <w:suppressAutoHyphens w:val="0"/>
        <w:rPr>
          <w:rFonts w:ascii="Calibri" w:hAnsi="Calibri"/>
          <w:color w:val="000000"/>
          <w:kern w:val="0"/>
          <w:sz w:val="22"/>
          <w:szCs w:val="22"/>
        </w:rPr>
      </w:pPr>
    </w:p>
    <w:p w14:paraId="7535ACD3" w14:textId="77777777" w:rsidR="005D661F" w:rsidRDefault="005D661F" w:rsidP="00AC5821">
      <w:pPr>
        <w:widowControl/>
        <w:tabs>
          <w:tab w:val="center" w:pos="6663"/>
        </w:tabs>
        <w:suppressAutoHyphens w:val="0"/>
        <w:rPr>
          <w:rFonts w:ascii="Calibri" w:hAnsi="Calibri"/>
          <w:color w:val="000000"/>
          <w:kern w:val="0"/>
          <w:sz w:val="22"/>
          <w:szCs w:val="22"/>
        </w:rPr>
      </w:pPr>
    </w:p>
    <w:p w14:paraId="273405A7" w14:textId="77777777" w:rsidR="00AC5821" w:rsidRDefault="00AC5821" w:rsidP="00AC5821">
      <w:pPr>
        <w:widowControl/>
        <w:tabs>
          <w:tab w:val="center" w:pos="6663"/>
        </w:tabs>
        <w:suppressAutoHyphens w:val="0"/>
        <w:rPr>
          <w:rFonts w:ascii="Calibri" w:hAnsi="Calibri"/>
          <w:color w:val="000000"/>
          <w:kern w:val="0"/>
          <w:sz w:val="22"/>
          <w:szCs w:val="22"/>
        </w:rPr>
      </w:pPr>
    </w:p>
    <w:p w14:paraId="11C999D5" w14:textId="77777777" w:rsidR="00AC5821" w:rsidRDefault="00AC5821" w:rsidP="00AC5821">
      <w:pPr>
        <w:widowControl/>
        <w:tabs>
          <w:tab w:val="center" w:pos="6663"/>
        </w:tabs>
        <w:suppressAutoHyphens w:val="0"/>
        <w:rPr>
          <w:rFonts w:ascii="Calibri" w:hAnsi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kern w:val="0"/>
          <w:sz w:val="22"/>
          <w:szCs w:val="22"/>
        </w:rPr>
        <w:tab/>
        <w:t>IL DIRIGENTE SCOLASTICO</w:t>
      </w:r>
    </w:p>
    <w:p w14:paraId="1051307F" w14:textId="5D353334" w:rsidR="00AC5821" w:rsidRDefault="00AC5821" w:rsidP="00B534C6">
      <w:pPr>
        <w:widowControl/>
        <w:tabs>
          <w:tab w:val="center" w:pos="6663"/>
        </w:tabs>
        <w:suppressAutoHyphens w:val="0"/>
        <w:rPr>
          <w:rFonts w:ascii="Calibri" w:hAnsi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kern w:val="0"/>
          <w:sz w:val="22"/>
          <w:szCs w:val="22"/>
        </w:rPr>
        <w:tab/>
      </w:r>
      <w:r w:rsidR="00A431F4">
        <w:rPr>
          <w:rFonts w:ascii="Calibri" w:hAnsi="Calibri"/>
          <w:color w:val="000000"/>
          <w:kern w:val="0"/>
          <w:sz w:val="22"/>
          <w:szCs w:val="22"/>
        </w:rPr>
        <w:t>Dott.ssa Mariapia Riva</w:t>
      </w:r>
    </w:p>
    <w:p w14:paraId="15BE4325" w14:textId="77777777" w:rsidR="00AC5821" w:rsidRPr="008D45FF" w:rsidRDefault="00AC5821" w:rsidP="0007557A">
      <w:pPr>
        <w:tabs>
          <w:tab w:val="center" w:pos="5812"/>
        </w:tabs>
        <w:rPr>
          <w:rFonts w:ascii="Calibri" w:hAnsi="Calibri" w:cs="Tahoma"/>
        </w:rPr>
      </w:pPr>
    </w:p>
    <w:sectPr w:rsidR="00AC5821" w:rsidRPr="008D45FF" w:rsidSect="008D45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A668E" w14:textId="77777777" w:rsidR="002070D6" w:rsidRDefault="002070D6">
      <w:r>
        <w:separator/>
      </w:r>
    </w:p>
  </w:endnote>
  <w:endnote w:type="continuationSeparator" w:id="0">
    <w:p w14:paraId="0388B15E" w14:textId="77777777" w:rsidR="002070D6" w:rsidRDefault="0020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A3EBC" w14:textId="77777777" w:rsidR="002070D6" w:rsidRDefault="002070D6">
      <w:r>
        <w:separator/>
      </w:r>
    </w:p>
  </w:footnote>
  <w:footnote w:type="continuationSeparator" w:id="0">
    <w:p w14:paraId="0AD98B15" w14:textId="77777777" w:rsidR="002070D6" w:rsidRDefault="00207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B8E6736"/>
    <w:lvl w:ilvl="0">
      <w:numFmt w:val="bullet"/>
      <w:lvlText w:val="*"/>
      <w:lvlJc w:val="left"/>
    </w:lvl>
  </w:abstractNum>
  <w:abstractNum w:abstractNumId="1" w15:restartNumberingAfterBreak="0">
    <w:nsid w:val="01D6290D"/>
    <w:multiLevelType w:val="hybridMultilevel"/>
    <w:tmpl w:val="0704A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D1D94"/>
    <w:multiLevelType w:val="hybridMultilevel"/>
    <w:tmpl w:val="BF420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95218"/>
    <w:multiLevelType w:val="hybridMultilevel"/>
    <w:tmpl w:val="40DE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95014"/>
    <w:multiLevelType w:val="hybridMultilevel"/>
    <w:tmpl w:val="C7020ACE"/>
    <w:lvl w:ilvl="0" w:tplc="0410000B">
      <w:start w:val="1"/>
      <w:numFmt w:val="bullet"/>
      <w:lvlText w:val="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abstractNum w:abstractNumId="5" w15:restartNumberingAfterBreak="0">
    <w:nsid w:val="20674561"/>
    <w:multiLevelType w:val="hybridMultilevel"/>
    <w:tmpl w:val="9440C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C777F"/>
    <w:multiLevelType w:val="hybridMultilevel"/>
    <w:tmpl w:val="38904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D6B07"/>
    <w:multiLevelType w:val="hybridMultilevel"/>
    <w:tmpl w:val="6D04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E4285"/>
    <w:multiLevelType w:val="hybridMultilevel"/>
    <w:tmpl w:val="3E90A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D5332"/>
    <w:multiLevelType w:val="hybridMultilevel"/>
    <w:tmpl w:val="DFEC182C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6FE913BE"/>
    <w:multiLevelType w:val="hybridMultilevel"/>
    <w:tmpl w:val="1E227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B228F"/>
    <w:multiLevelType w:val="hybridMultilevel"/>
    <w:tmpl w:val="01CC3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461A0"/>
    <w:multiLevelType w:val="hybridMultilevel"/>
    <w:tmpl w:val="E376D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D02FC"/>
    <w:multiLevelType w:val="hybridMultilevel"/>
    <w:tmpl w:val="64CC662A"/>
    <w:lvl w:ilvl="0" w:tplc="9086F1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095" w:hanging="360"/>
        </w:pPr>
        <w:rPr>
          <w:rFonts w:ascii="Wingdings" w:hAnsi="Wingdings" w:hint="default"/>
        </w:rPr>
      </w:lvl>
    </w:lvlOverride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1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2A"/>
    <w:rsid w:val="00014948"/>
    <w:rsid w:val="00035AAE"/>
    <w:rsid w:val="00037854"/>
    <w:rsid w:val="00041E94"/>
    <w:rsid w:val="00042646"/>
    <w:rsid w:val="0005151D"/>
    <w:rsid w:val="0005553B"/>
    <w:rsid w:val="00057835"/>
    <w:rsid w:val="0007557A"/>
    <w:rsid w:val="000801B7"/>
    <w:rsid w:val="000876FD"/>
    <w:rsid w:val="00093CBD"/>
    <w:rsid w:val="000C002C"/>
    <w:rsid w:val="000C2241"/>
    <w:rsid w:val="000D5555"/>
    <w:rsid w:val="000D5B3D"/>
    <w:rsid w:val="000F0602"/>
    <w:rsid w:val="0013189B"/>
    <w:rsid w:val="00136FAA"/>
    <w:rsid w:val="0016206B"/>
    <w:rsid w:val="00163ADE"/>
    <w:rsid w:val="0016434F"/>
    <w:rsid w:val="001C7A6B"/>
    <w:rsid w:val="001F29D7"/>
    <w:rsid w:val="002070D6"/>
    <w:rsid w:val="00212ED1"/>
    <w:rsid w:val="00214805"/>
    <w:rsid w:val="002211F2"/>
    <w:rsid w:val="002406B2"/>
    <w:rsid w:val="00240D01"/>
    <w:rsid w:val="002705FC"/>
    <w:rsid w:val="002B2155"/>
    <w:rsid w:val="002B2E59"/>
    <w:rsid w:val="002D6589"/>
    <w:rsid w:val="002F1101"/>
    <w:rsid w:val="002F65A3"/>
    <w:rsid w:val="003014EA"/>
    <w:rsid w:val="00364DDE"/>
    <w:rsid w:val="003764D6"/>
    <w:rsid w:val="00380BFD"/>
    <w:rsid w:val="003908D1"/>
    <w:rsid w:val="003A5CF0"/>
    <w:rsid w:val="003C014C"/>
    <w:rsid w:val="003C4D4A"/>
    <w:rsid w:val="003D7134"/>
    <w:rsid w:val="003E7815"/>
    <w:rsid w:val="00473D83"/>
    <w:rsid w:val="00476469"/>
    <w:rsid w:val="004B001B"/>
    <w:rsid w:val="004C315A"/>
    <w:rsid w:val="004D2445"/>
    <w:rsid w:val="004E0E24"/>
    <w:rsid w:val="004E4D58"/>
    <w:rsid w:val="005871F0"/>
    <w:rsid w:val="005C51B1"/>
    <w:rsid w:val="005D2A49"/>
    <w:rsid w:val="005D661F"/>
    <w:rsid w:val="006126F3"/>
    <w:rsid w:val="00622CE7"/>
    <w:rsid w:val="00641E7C"/>
    <w:rsid w:val="0064491E"/>
    <w:rsid w:val="00645387"/>
    <w:rsid w:val="00664B7B"/>
    <w:rsid w:val="00686698"/>
    <w:rsid w:val="006A4285"/>
    <w:rsid w:val="006B2F85"/>
    <w:rsid w:val="006D7C16"/>
    <w:rsid w:val="00791FE3"/>
    <w:rsid w:val="00793B31"/>
    <w:rsid w:val="007A0C3D"/>
    <w:rsid w:val="007B1002"/>
    <w:rsid w:val="007B6932"/>
    <w:rsid w:val="007C0601"/>
    <w:rsid w:val="007C473C"/>
    <w:rsid w:val="007D1F0E"/>
    <w:rsid w:val="007E6B81"/>
    <w:rsid w:val="00802294"/>
    <w:rsid w:val="00821C3C"/>
    <w:rsid w:val="00830027"/>
    <w:rsid w:val="00841356"/>
    <w:rsid w:val="00887E33"/>
    <w:rsid w:val="008A464A"/>
    <w:rsid w:val="008A6FB3"/>
    <w:rsid w:val="008B403D"/>
    <w:rsid w:val="008D45FF"/>
    <w:rsid w:val="008F26CC"/>
    <w:rsid w:val="008F2CA2"/>
    <w:rsid w:val="008F4E28"/>
    <w:rsid w:val="0092103B"/>
    <w:rsid w:val="00921899"/>
    <w:rsid w:val="009248E2"/>
    <w:rsid w:val="0092750C"/>
    <w:rsid w:val="00933FEF"/>
    <w:rsid w:val="00941EE8"/>
    <w:rsid w:val="0095403B"/>
    <w:rsid w:val="0095689C"/>
    <w:rsid w:val="00966B59"/>
    <w:rsid w:val="009928CA"/>
    <w:rsid w:val="009A7195"/>
    <w:rsid w:val="009A7F9D"/>
    <w:rsid w:val="009B139D"/>
    <w:rsid w:val="009B649D"/>
    <w:rsid w:val="009D24D4"/>
    <w:rsid w:val="00A1116A"/>
    <w:rsid w:val="00A1787F"/>
    <w:rsid w:val="00A431F4"/>
    <w:rsid w:val="00A71CFD"/>
    <w:rsid w:val="00A723CE"/>
    <w:rsid w:val="00A803EC"/>
    <w:rsid w:val="00A96908"/>
    <w:rsid w:val="00AA563C"/>
    <w:rsid w:val="00AB6E59"/>
    <w:rsid w:val="00AC4474"/>
    <w:rsid w:val="00AC5821"/>
    <w:rsid w:val="00AD02F1"/>
    <w:rsid w:val="00AF328D"/>
    <w:rsid w:val="00B11FD4"/>
    <w:rsid w:val="00B163DF"/>
    <w:rsid w:val="00B1753A"/>
    <w:rsid w:val="00B3473C"/>
    <w:rsid w:val="00B534C6"/>
    <w:rsid w:val="00B67F3D"/>
    <w:rsid w:val="00B8089A"/>
    <w:rsid w:val="00B8332A"/>
    <w:rsid w:val="00B95129"/>
    <w:rsid w:val="00BC2F07"/>
    <w:rsid w:val="00BC689C"/>
    <w:rsid w:val="00C1232A"/>
    <w:rsid w:val="00C27473"/>
    <w:rsid w:val="00C551C9"/>
    <w:rsid w:val="00C767E5"/>
    <w:rsid w:val="00C87CEC"/>
    <w:rsid w:val="00CD2AF8"/>
    <w:rsid w:val="00CD6899"/>
    <w:rsid w:val="00CF41DB"/>
    <w:rsid w:val="00D20CB9"/>
    <w:rsid w:val="00D461FF"/>
    <w:rsid w:val="00D63005"/>
    <w:rsid w:val="00D63A66"/>
    <w:rsid w:val="00D741F2"/>
    <w:rsid w:val="00DB4700"/>
    <w:rsid w:val="00DD07C9"/>
    <w:rsid w:val="00DD45B2"/>
    <w:rsid w:val="00E177E6"/>
    <w:rsid w:val="00E22408"/>
    <w:rsid w:val="00E911C5"/>
    <w:rsid w:val="00E93E8A"/>
    <w:rsid w:val="00EA562A"/>
    <w:rsid w:val="00EA6A22"/>
    <w:rsid w:val="00EB7302"/>
    <w:rsid w:val="00EC72E5"/>
    <w:rsid w:val="00EF24F3"/>
    <w:rsid w:val="00F22B46"/>
    <w:rsid w:val="00F472B1"/>
    <w:rsid w:val="00F7076D"/>
    <w:rsid w:val="00FB51AB"/>
    <w:rsid w:val="00FC73FD"/>
    <w:rsid w:val="00FD75DB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5BF92C5"/>
  <w15:chartTrackingRefBased/>
  <w15:docId w15:val="{6023BA9C-E40F-4C64-8C0B-1FF4710C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4285"/>
    <w:pPr>
      <w:widowControl w:val="0"/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A4285"/>
    <w:pPr>
      <w:keepNext/>
      <w:widowControl/>
      <w:suppressAutoHyphens w:val="0"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locked/>
    <w:rsid w:val="009568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551C9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6A4285"/>
    <w:pPr>
      <w:tabs>
        <w:tab w:val="center" w:pos="4819"/>
        <w:tab w:val="right" w:pos="9638"/>
      </w:tabs>
    </w:pPr>
    <w:rPr>
      <w:kern w:val="0"/>
    </w:rPr>
  </w:style>
  <w:style w:type="character" w:customStyle="1" w:styleId="IntestazioneCarattere">
    <w:name w:val="Intestazione Carattere"/>
    <w:link w:val="Intestazione"/>
    <w:uiPriority w:val="99"/>
    <w:locked/>
    <w:rsid w:val="006A4285"/>
    <w:rPr>
      <w:rFonts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6A428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C551C9"/>
    <w:rPr>
      <w:rFonts w:cs="Times New Roman"/>
      <w:kern w:val="1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6A4285"/>
    <w:pPr>
      <w:widowControl/>
      <w:suppressAutoHyphens w:val="0"/>
      <w:autoSpaceDE w:val="0"/>
      <w:autoSpaceDN w:val="0"/>
      <w:adjustRightInd w:val="0"/>
      <w:jc w:val="center"/>
    </w:pPr>
    <w:rPr>
      <w:rFonts w:ascii="Footlight MT Light" w:hAnsi="Footlight MT Light"/>
      <w:b/>
      <w:bCs/>
      <w:kern w:val="0"/>
    </w:rPr>
  </w:style>
  <w:style w:type="character" w:styleId="Collegamentoipertestuale">
    <w:name w:val="Hyperlink"/>
    <w:uiPriority w:val="99"/>
    <w:semiHidden/>
    <w:rsid w:val="006A4285"/>
    <w:rPr>
      <w:rFonts w:ascii="Arial" w:hAnsi="Arial" w:cs="Arial"/>
      <w:color w:val="333333"/>
      <w:sz w:val="18"/>
      <w:szCs w:val="18"/>
      <w:u w:val="single"/>
    </w:rPr>
  </w:style>
  <w:style w:type="paragraph" w:customStyle="1" w:styleId="contenutotabella">
    <w:name w:val="contenutotabella"/>
    <w:basedOn w:val="Normale"/>
    <w:uiPriority w:val="99"/>
    <w:rsid w:val="006A4285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customStyle="1" w:styleId="Contenutotabella0">
    <w:name w:val="Contenuto tabella"/>
    <w:basedOn w:val="Normale"/>
    <w:uiPriority w:val="99"/>
    <w:rsid w:val="006A4285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rsid w:val="00CD6899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D6899"/>
    <w:rPr>
      <w:rFonts w:ascii="Tahoma" w:hAnsi="Tahoma" w:cs="Tahoma"/>
      <w:kern w:val="1"/>
      <w:sz w:val="16"/>
      <w:szCs w:val="16"/>
    </w:rPr>
  </w:style>
  <w:style w:type="character" w:customStyle="1" w:styleId="Titolo3Carattere">
    <w:name w:val="Titolo 3 Carattere"/>
    <w:link w:val="Titolo3"/>
    <w:rsid w:val="0095689C"/>
    <w:rPr>
      <w:rFonts w:ascii="Cambria" w:eastAsia="Times New Roman" w:hAnsi="Cambria" w:cs="Times New Roman"/>
      <w:b/>
      <w:bCs/>
      <w:kern w:val="1"/>
      <w:sz w:val="26"/>
      <w:szCs w:val="26"/>
    </w:rPr>
  </w:style>
  <w:style w:type="table" w:styleId="Grigliatabella">
    <w:name w:val="Table Grid"/>
    <w:basedOn w:val="Tabellanormale"/>
    <w:locked/>
    <w:rsid w:val="0092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donticozzi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cic82400t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ic824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9D2D9-A499-496F-B86C-372F5E4C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B2B02F42</Template>
  <TotalTime>8</TotalTime>
  <Pages>1</Pages>
  <Words>129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1268</CharactersWithSpaces>
  <SharedDoc>false</SharedDoc>
  <HLinks>
    <vt:vector size="18" baseType="variant">
      <vt:variant>
        <vt:i4>3080224</vt:i4>
      </vt:variant>
      <vt:variant>
        <vt:i4>6</vt:i4>
      </vt:variant>
      <vt:variant>
        <vt:i4>0</vt:i4>
      </vt:variant>
      <vt:variant>
        <vt:i4>5</vt:i4>
      </vt:variant>
      <vt:variant>
        <vt:lpwstr>http://www.icdonticozzi.gov.it/</vt:lpwstr>
      </vt:variant>
      <vt:variant>
        <vt:lpwstr/>
      </vt:variant>
      <vt:variant>
        <vt:i4>4718702</vt:i4>
      </vt:variant>
      <vt:variant>
        <vt:i4>3</vt:i4>
      </vt:variant>
      <vt:variant>
        <vt:i4>0</vt:i4>
      </vt:variant>
      <vt:variant>
        <vt:i4>5</vt:i4>
      </vt:variant>
      <vt:variant>
        <vt:lpwstr>mailto:lcic82400t@pec.istruzione.it</vt:lpwstr>
      </vt:variant>
      <vt:variant>
        <vt:lpwstr/>
      </vt:variant>
      <vt:variant>
        <vt:i4>196733</vt:i4>
      </vt:variant>
      <vt:variant>
        <vt:i4>0</vt:i4>
      </vt:variant>
      <vt:variant>
        <vt:i4>0</vt:i4>
      </vt:variant>
      <vt:variant>
        <vt:i4>5</vt:i4>
      </vt:variant>
      <vt:variant>
        <vt:lpwstr>mailto:lcic82400t@istruzione.it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Utente09</dc:creator>
  <cp:keywords/>
  <cp:lastModifiedBy>Marina Corti</cp:lastModifiedBy>
  <cp:revision>3</cp:revision>
  <cp:lastPrinted>2014-06-07T12:14:00Z</cp:lastPrinted>
  <dcterms:created xsi:type="dcterms:W3CDTF">2018-05-29T12:26:00Z</dcterms:created>
  <dcterms:modified xsi:type="dcterms:W3CDTF">2018-05-29T12:55:00Z</dcterms:modified>
</cp:coreProperties>
</file>