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774" w:rsidRDefault="00FC1774" w:rsidP="00FC1774">
      <w:bookmarkStart w:id="0" w:name="_GoBack"/>
      <w:bookmarkEnd w:id="0"/>
    </w:p>
    <w:p w:rsidR="00FC1774" w:rsidRDefault="00FC1774" w:rsidP="00FC1774"/>
    <w:p w:rsidR="00FC1774" w:rsidRDefault="00FC1774" w:rsidP="00FC17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1774" w:rsidRDefault="00FC1774" w:rsidP="00FC1774"/>
    <w:p w:rsidR="00FC1774" w:rsidRDefault="00FC1774" w:rsidP="00FC1774">
      <w:r>
        <w:tab/>
      </w:r>
      <w:r>
        <w:tab/>
      </w:r>
      <w:r>
        <w:tab/>
      </w:r>
      <w:r>
        <w:tab/>
      </w:r>
      <w:r>
        <w:tab/>
      </w:r>
      <w:r>
        <w:tab/>
        <w:t>AI DOCENTI COMPONENTI LA</w:t>
      </w:r>
    </w:p>
    <w:p w:rsidR="00FC1774" w:rsidRDefault="00FC1774" w:rsidP="00FC177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47754">
        <w:rPr>
          <w:b/>
        </w:rPr>
        <w:t>COMMISSIONE DISABILITA'</w:t>
      </w:r>
      <w:r>
        <w:rPr>
          <w:b/>
        </w:rPr>
        <w:t>:</w:t>
      </w:r>
    </w:p>
    <w:p w:rsidR="00FC1774" w:rsidRDefault="00FC1774" w:rsidP="00FC177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Balbiani Cristina (Plesso Gli Aquiloni)</w:t>
      </w:r>
    </w:p>
    <w:p w:rsidR="00FC1774" w:rsidRDefault="00FC1774" w:rsidP="00FC177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Briacca Laura (Plesso Gli Aquiloni)</w:t>
      </w:r>
    </w:p>
    <w:p w:rsidR="00FC1774" w:rsidRDefault="00FC1774" w:rsidP="00FC177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Barone Eliana (Plesso A.Diaz)</w:t>
      </w:r>
    </w:p>
    <w:p w:rsidR="00FC1774" w:rsidRDefault="00FC1774" w:rsidP="00FC1774">
      <w:pPr>
        <w:ind w:left="3540" w:firstLine="708"/>
        <w:rPr>
          <w:b/>
        </w:rPr>
      </w:pPr>
      <w:r>
        <w:rPr>
          <w:b/>
        </w:rPr>
        <w:t>Quarenghi Antonella (Plesso S.Pellico)</w:t>
      </w:r>
    </w:p>
    <w:p w:rsidR="00FC1774" w:rsidRDefault="00FC1774" w:rsidP="00FC1774">
      <w:pPr>
        <w:ind w:left="3540" w:firstLine="708"/>
        <w:rPr>
          <w:b/>
        </w:rPr>
      </w:pPr>
      <w:r>
        <w:rPr>
          <w:b/>
        </w:rPr>
        <w:t>Colombo Cristina (Plesso Pio XI)</w:t>
      </w:r>
    </w:p>
    <w:p w:rsidR="00FC1774" w:rsidRDefault="00FC1774" w:rsidP="00FC1774">
      <w:pPr>
        <w:ind w:left="3540" w:firstLine="708"/>
        <w:rPr>
          <w:b/>
        </w:rPr>
      </w:pPr>
      <w:r>
        <w:rPr>
          <w:b/>
        </w:rPr>
        <w:t>Fazzini Annamaria (Plesso F. Filzi)</w:t>
      </w:r>
    </w:p>
    <w:p w:rsidR="00FC1774" w:rsidRDefault="00FC1774" w:rsidP="00FC177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Nogara Elena (Plesso Don G. Ticozzi)</w:t>
      </w:r>
    </w:p>
    <w:p w:rsidR="00FC1774" w:rsidRDefault="00FC1774" w:rsidP="00FC177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Negro Giuseppe (Plesso Don G. Ticozzi)</w:t>
      </w:r>
    </w:p>
    <w:p w:rsidR="00FC1774" w:rsidRDefault="00FC1774" w:rsidP="00FC177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Castagna Maria Carla (Plesso Don G. Ticozzi)</w:t>
      </w:r>
    </w:p>
    <w:p w:rsidR="00FC1774" w:rsidRPr="00347754" w:rsidRDefault="00FC1774" w:rsidP="00FC177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Santoro Bruno (Plesso Don G. Ticozzi)</w:t>
      </w:r>
    </w:p>
    <w:p w:rsidR="00FC1774" w:rsidRPr="00347754" w:rsidRDefault="00FC1774" w:rsidP="00FC1774">
      <w:pPr>
        <w:rPr>
          <w:b/>
        </w:rPr>
      </w:pPr>
    </w:p>
    <w:p w:rsidR="00FC1774" w:rsidRDefault="00FC1774" w:rsidP="00FC1774"/>
    <w:p w:rsidR="00FC1774" w:rsidRDefault="00FC1774" w:rsidP="00FC1774"/>
    <w:p w:rsidR="00FC1774" w:rsidRDefault="00FC1774" w:rsidP="00FC1774">
      <w:r>
        <w:t>Oggetto: convocazione commissione disabilità</w:t>
      </w:r>
    </w:p>
    <w:p w:rsidR="00FC1774" w:rsidRDefault="00FC1774" w:rsidP="00FC1774"/>
    <w:p w:rsidR="00FC1774" w:rsidRDefault="00FC1774" w:rsidP="00FC1774"/>
    <w:p w:rsidR="00FC1774" w:rsidRDefault="00FC1774" w:rsidP="00FC1774">
      <w:r>
        <w:t>La funzione strumentale, ins. Rovida, convoca la Commissione Disabilità</w:t>
      </w:r>
    </w:p>
    <w:p w:rsidR="00FC1774" w:rsidRDefault="00FC1774" w:rsidP="00FC1774">
      <w:pPr>
        <w:jc w:val="center"/>
      </w:pPr>
    </w:p>
    <w:p w:rsidR="00FC1774" w:rsidRPr="00347754" w:rsidRDefault="00FC1774" w:rsidP="00FC1774">
      <w:pPr>
        <w:jc w:val="center"/>
        <w:rPr>
          <w:b/>
        </w:rPr>
      </w:pPr>
      <w:r>
        <w:t xml:space="preserve">il </w:t>
      </w:r>
      <w:r>
        <w:rPr>
          <w:b/>
        </w:rPr>
        <w:t>giorno 24 gennaio 2017 dalle ore 16.15</w:t>
      </w:r>
      <w:r w:rsidRPr="00347754">
        <w:rPr>
          <w:b/>
        </w:rPr>
        <w:t xml:space="preserve"> alle</w:t>
      </w:r>
      <w:r>
        <w:rPr>
          <w:b/>
        </w:rPr>
        <w:t xml:space="preserve"> ore 18.15</w:t>
      </w:r>
    </w:p>
    <w:p w:rsidR="00FC1774" w:rsidRDefault="00FC1774" w:rsidP="00FC1774"/>
    <w:p w:rsidR="00FC1774" w:rsidRDefault="00FC1774" w:rsidP="00FC1774">
      <w:r>
        <w:t>presso la sede di via Mentana.</w:t>
      </w:r>
    </w:p>
    <w:p w:rsidR="00FC1774" w:rsidRDefault="00FC1774" w:rsidP="00FC1774"/>
    <w:p w:rsidR="00FC1774" w:rsidRDefault="00FC1774" w:rsidP="00FC1774">
      <w:r>
        <w:t>Ordine del giorno:</w:t>
      </w:r>
    </w:p>
    <w:p w:rsidR="00FC1774" w:rsidRPr="00EA1E8E" w:rsidRDefault="00FC1774" w:rsidP="00FC1774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FC1774" w:rsidRPr="00FC1774" w:rsidRDefault="00FC1774" w:rsidP="00FC1774">
      <w:pPr>
        <w:pStyle w:val="Paragrafoelenco"/>
        <w:numPr>
          <w:ilvl w:val="0"/>
          <w:numId w:val="1"/>
        </w:numPr>
        <w:shd w:val="clear" w:color="auto" w:fill="FFFFFF"/>
        <w:rPr>
          <w:color w:val="222222"/>
        </w:rPr>
      </w:pPr>
      <w:r w:rsidRPr="00FC1774">
        <w:rPr>
          <w:color w:val="222222"/>
        </w:rPr>
        <w:t xml:space="preserve">presentazione della piattaforma Edmodo per condividere materiale didattico a cura della </w:t>
      </w:r>
    </w:p>
    <w:p w:rsidR="00FC1774" w:rsidRPr="00FC1774" w:rsidRDefault="00FC1774" w:rsidP="00FC1774">
      <w:pPr>
        <w:pStyle w:val="Paragrafoelenco"/>
        <w:shd w:val="clear" w:color="auto" w:fill="FFFFFF"/>
        <w:rPr>
          <w:color w:val="222222"/>
        </w:rPr>
      </w:pPr>
      <w:r w:rsidRPr="00FC1774">
        <w:rPr>
          <w:color w:val="222222"/>
        </w:rPr>
        <w:t>prof.ssa Scavelli</w:t>
      </w:r>
      <w:r>
        <w:rPr>
          <w:color w:val="222222"/>
        </w:rPr>
        <w:t>, in aula informatica</w:t>
      </w:r>
    </w:p>
    <w:p w:rsidR="00FC1774" w:rsidRDefault="00FC1774" w:rsidP="00FC1774">
      <w:pPr>
        <w:shd w:val="clear" w:color="auto" w:fill="FFFFFF"/>
        <w:rPr>
          <w:color w:val="222222"/>
        </w:rPr>
      </w:pPr>
    </w:p>
    <w:p w:rsidR="00FC1774" w:rsidRPr="00FC1774" w:rsidRDefault="00FC1774" w:rsidP="00FC1774">
      <w:pPr>
        <w:pStyle w:val="Paragrafoelenco"/>
        <w:numPr>
          <w:ilvl w:val="0"/>
          <w:numId w:val="1"/>
        </w:numPr>
        <w:shd w:val="clear" w:color="auto" w:fill="FFFFFF"/>
        <w:rPr>
          <w:color w:val="222222"/>
        </w:rPr>
      </w:pPr>
      <w:r>
        <w:rPr>
          <w:color w:val="222222"/>
        </w:rPr>
        <w:t>resoconto del questionario proposto</w:t>
      </w:r>
      <w:r w:rsidRPr="00FC1774">
        <w:rPr>
          <w:color w:val="222222"/>
        </w:rPr>
        <w:t xml:space="preserve"> ai colleghi</w:t>
      </w:r>
    </w:p>
    <w:p w:rsidR="00FC1774" w:rsidRPr="00FC1774" w:rsidRDefault="00FC1774" w:rsidP="00FC1774"/>
    <w:p w:rsidR="00FC1774" w:rsidRDefault="00FC1774" w:rsidP="00FC1774"/>
    <w:p w:rsidR="00FC1774" w:rsidRDefault="00FC1774" w:rsidP="00FC1774">
      <w:r>
        <w:t>P.S. Alle riunioni di commissione sono invitati tutti gli insegnanti interessati.</w:t>
      </w:r>
    </w:p>
    <w:p w:rsidR="00FC1774" w:rsidRDefault="00FC1774" w:rsidP="00FC1774"/>
    <w:p w:rsidR="00FC1774" w:rsidRDefault="00FC1774" w:rsidP="00FC1774"/>
    <w:p w:rsidR="00FC1774" w:rsidRDefault="00FC1774" w:rsidP="00FC1774">
      <w:r>
        <w:t>Lecco, 19/01//2017</w:t>
      </w:r>
      <w:r>
        <w:tab/>
      </w:r>
      <w:r>
        <w:tab/>
      </w:r>
      <w:r>
        <w:tab/>
      </w:r>
      <w:r>
        <w:tab/>
      </w:r>
      <w:r>
        <w:tab/>
      </w:r>
      <w:r>
        <w:tab/>
        <w:t>la funzione strumentale</w:t>
      </w:r>
    </w:p>
    <w:p w:rsidR="00FC1774" w:rsidRDefault="00FC1774" w:rsidP="00FC17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1774" w:rsidRDefault="00FC1774" w:rsidP="00FC17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Catia Rovida</w:t>
      </w:r>
    </w:p>
    <w:p w:rsidR="00FC1774" w:rsidRDefault="00FC1774" w:rsidP="00FC1774"/>
    <w:p w:rsidR="00FC1774" w:rsidRDefault="00FC1774" w:rsidP="00FC1774"/>
    <w:p w:rsidR="00FC1774" w:rsidRDefault="00FC1774" w:rsidP="00FC1774"/>
    <w:p w:rsidR="00FC1774" w:rsidRDefault="00FC1774" w:rsidP="00FC1774"/>
    <w:p w:rsidR="00505D94" w:rsidRDefault="00283416"/>
    <w:sectPr w:rsidR="00505D94" w:rsidSect="002542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83416">
      <w:r>
        <w:separator/>
      </w:r>
    </w:p>
  </w:endnote>
  <w:endnote w:type="continuationSeparator" w:id="0">
    <w:p w:rsidR="00000000" w:rsidRDefault="0028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pranq eco sans">
    <w:altName w:val="Malgun Gothic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26A" w:rsidRDefault="0028341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26A" w:rsidRDefault="0028341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26A" w:rsidRDefault="002834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83416">
      <w:r>
        <w:separator/>
      </w:r>
    </w:p>
  </w:footnote>
  <w:footnote w:type="continuationSeparator" w:id="0">
    <w:p w:rsidR="00000000" w:rsidRDefault="00283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26A" w:rsidRDefault="0028341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26A" w:rsidRDefault="00FC1774">
    <w:pPr>
      <w:spacing w:after="60"/>
      <w:jc w:val="center"/>
      <w:rPr>
        <w:b/>
        <w:i/>
      </w:rPr>
    </w:pPr>
    <w:r>
      <w:rPr>
        <w:b/>
        <w:noProof/>
      </w:rPr>
      <w:drawing>
        <wp:inline distT="0" distB="0" distL="0" distR="0" wp14:anchorId="580DADBB" wp14:editId="1FCEBB8C">
          <wp:extent cx="476250" cy="5143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426A" w:rsidRDefault="00FC1774">
    <w:pPr>
      <w:pStyle w:val="Didascalia"/>
      <w:rPr>
        <w:rFonts w:ascii="Spranq eco sans" w:hAnsi="Spranq eco sans"/>
        <w:sz w:val="22"/>
        <w:szCs w:val="22"/>
      </w:rPr>
    </w:pPr>
    <w:r>
      <w:rPr>
        <w:rFonts w:ascii="Spranq eco sans" w:hAnsi="Spranq eco sans"/>
        <w:sz w:val="22"/>
        <w:szCs w:val="22"/>
      </w:rPr>
      <w:t>Ministero dell’Istruzione, dell’Università e della Ricerca</w:t>
    </w:r>
  </w:p>
  <w:p w:rsidR="0025426A" w:rsidRPr="00CB0D61" w:rsidRDefault="00FC1774" w:rsidP="0025426A">
    <w:pPr>
      <w:pStyle w:val="Titolo1"/>
      <w:keepNext w:val="0"/>
      <w:rPr>
        <w:rFonts w:ascii="Spranq eco sans" w:hAnsi="Spranq eco sans" w:cs="Tunga"/>
        <w:sz w:val="24"/>
      </w:rPr>
    </w:pPr>
    <w:r>
      <w:rPr>
        <w:rFonts w:ascii="Spranq eco sans" w:hAnsi="Spranq eco sans" w:cs="Tunga"/>
        <w:sz w:val="24"/>
      </w:rPr>
      <w:t xml:space="preserve">ISTITUTO COMPRENSIVO STATALE LECCO 2 </w:t>
    </w:r>
    <w:r>
      <w:t>“Don Giovanni Ticozzi”</w:t>
    </w:r>
  </w:p>
  <w:p w:rsidR="0025426A" w:rsidRDefault="00FC1774">
    <w:pPr>
      <w:jc w:val="center"/>
      <w:rPr>
        <w:rFonts w:ascii="Spranq eco sans" w:hAnsi="Spranq eco sans"/>
        <w:sz w:val="16"/>
        <w:szCs w:val="16"/>
      </w:rPr>
    </w:pPr>
    <w:r>
      <w:rPr>
        <w:rFonts w:ascii="Spranq eco sans" w:hAnsi="Spranq eco sans"/>
        <w:sz w:val="16"/>
        <w:szCs w:val="16"/>
      </w:rPr>
      <w:t>Scuole Statali dell’infanzia – primaria – secondaria di I° grado</w:t>
    </w:r>
  </w:p>
  <w:p w:rsidR="0025426A" w:rsidRDefault="00FC1774">
    <w:pPr>
      <w:jc w:val="center"/>
      <w:rPr>
        <w:rFonts w:ascii="Spranq eco sans" w:hAnsi="Spranq eco sans"/>
        <w:sz w:val="16"/>
        <w:szCs w:val="16"/>
      </w:rPr>
    </w:pPr>
    <w:r>
      <w:rPr>
        <w:rFonts w:ascii="Spranq eco sans" w:hAnsi="Spranq eco sans"/>
        <w:sz w:val="16"/>
        <w:szCs w:val="16"/>
      </w:rPr>
      <w:t>Via Mentana n. 48 – 23900 LECCO – Tel. 0341/495227 – Fax 0341/496588</w:t>
    </w:r>
  </w:p>
  <w:p w:rsidR="0025426A" w:rsidRDefault="00FC1774">
    <w:pPr>
      <w:jc w:val="center"/>
      <w:rPr>
        <w:rFonts w:ascii="Spranq eco sans" w:hAnsi="Spranq eco sans"/>
        <w:sz w:val="16"/>
        <w:szCs w:val="16"/>
        <w:lang w:val="en-GB"/>
      </w:rPr>
    </w:pPr>
    <w:r>
      <w:rPr>
        <w:rFonts w:ascii="Spranq eco sans" w:hAnsi="Spranq eco sans"/>
        <w:sz w:val="16"/>
        <w:szCs w:val="16"/>
        <w:lang w:val="en-GB"/>
      </w:rPr>
      <w:t>Cod. Mec. LCIC82400T</w:t>
    </w:r>
    <w:r>
      <w:rPr>
        <w:rFonts w:ascii="Spranq eco sans" w:hAnsi="Spranq eco sans"/>
        <w:sz w:val="16"/>
        <w:szCs w:val="16"/>
        <w:lang w:val="en-GB"/>
      </w:rPr>
      <w:tab/>
      <w:t>C.F. 92061410137</w:t>
    </w:r>
  </w:p>
  <w:p w:rsidR="0025426A" w:rsidRPr="002B11AE" w:rsidRDefault="00FC1774">
    <w:pPr>
      <w:jc w:val="center"/>
      <w:rPr>
        <w:rFonts w:ascii="Spranq eco sans" w:hAnsi="Spranq eco sans"/>
        <w:sz w:val="14"/>
        <w:szCs w:val="14"/>
      </w:rPr>
    </w:pPr>
    <w:r w:rsidRPr="002B11AE">
      <w:rPr>
        <w:rFonts w:ascii="Spranq eco sans" w:hAnsi="Spranq eco sans"/>
        <w:sz w:val="14"/>
        <w:szCs w:val="14"/>
      </w:rPr>
      <w:t xml:space="preserve">E-mail: </w:t>
    </w:r>
    <w:hyperlink r:id="rId2" w:history="1">
      <w:r w:rsidRPr="002B11AE">
        <w:rPr>
          <w:rStyle w:val="Collegamentoipertestuale"/>
          <w:rFonts w:ascii="Spranq eco sans" w:hAnsi="Spranq eco sans"/>
          <w:sz w:val="14"/>
          <w:szCs w:val="14"/>
        </w:rPr>
        <w:t>lcic82400t@istruzione.it</w:t>
      </w:r>
    </w:hyperlink>
    <w:r w:rsidRPr="002B11AE">
      <w:rPr>
        <w:sz w:val="14"/>
        <w:szCs w:val="14"/>
      </w:rPr>
      <w:t xml:space="preserve">   </w:t>
    </w:r>
    <w:r w:rsidRPr="002B11AE">
      <w:rPr>
        <w:rFonts w:ascii="Spranq eco sans" w:hAnsi="Spranq eco sans"/>
        <w:sz w:val="14"/>
        <w:szCs w:val="14"/>
      </w:rPr>
      <w:t xml:space="preserve">Posta Certificata: </w:t>
    </w:r>
    <w:hyperlink r:id="rId3" w:history="1">
      <w:r w:rsidRPr="002B11AE">
        <w:rPr>
          <w:rStyle w:val="Collegamentoipertestuale"/>
          <w:rFonts w:ascii="Spranq eco sans" w:hAnsi="Spranq eco sans"/>
          <w:sz w:val="14"/>
          <w:szCs w:val="14"/>
        </w:rPr>
        <w:t>lcic82400t@pec.istruzione.it</w:t>
      </w:r>
    </w:hyperlink>
    <w:r>
      <w:rPr>
        <w:sz w:val="14"/>
        <w:szCs w:val="14"/>
      </w:rPr>
      <w:t xml:space="preserve">  </w:t>
    </w:r>
    <w:r w:rsidRPr="002B11AE">
      <w:rPr>
        <w:rFonts w:ascii="Spranq eco sans" w:hAnsi="Spranq eco sans"/>
        <w:sz w:val="14"/>
        <w:szCs w:val="14"/>
      </w:rPr>
      <w:t xml:space="preserve">Sito Web: </w:t>
    </w:r>
    <w:hyperlink r:id="rId4" w:history="1">
      <w:r w:rsidRPr="002B11AE">
        <w:rPr>
          <w:rStyle w:val="Collegamentoipertestuale"/>
          <w:rFonts w:ascii="Spranq eco sans" w:hAnsi="Spranq eco sans" w:cs="Times New Roman"/>
          <w:sz w:val="14"/>
          <w:szCs w:val="14"/>
        </w:rPr>
        <w:t>http://www.icsdonticozzi.gov.it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26A" w:rsidRDefault="0028341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1B75"/>
    <w:multiLevelType w:val="hybridMultilevel"/>
    <w:tmpl w:val="2DC06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74"/>
    <w:rsid w:val="00283416"/>
    <w:rsid w:val="00846848"/>
    <w:rsid w:val="00DC0E82"/>
    <w:rsid w:val="00FC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6FB80-5DF7-49F3-99FD-B35C7C50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177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C1774"/>
    <w:pPr>
      <w:keepNext/>
      <w:widowControl/>
      <w:suppressAutoHyphens w:val="0"/>
      <w:autoSpaceDE w:val="0"/>
      <w:autoSpaceDN w:val="0"/>
      <w:adjustRightInd w:val="0"/>
      <w:jc w:val="center"/>
      <w:outlineLvl w:val="0"/>
    </w:pPr>
    <w:rPr>
      <w:rFonts w:ascii="Footlight MT Light" w:hAnsi="Footlight MT Light"/>
      <w:b/>
      <w:bCs/>
      <w:kern w:val="0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C1774"/>
    <w:rPr>
      <w:rFonts w:ascii="Footlight MT Light" w:eastAsia="Times New Roman" w:hAnsi="Footlight MT Light" w:cs="Times New Roman"/>
      <w:b/>
      <w:bCs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semiHidden/>
    <w:rsid w:val="00FC17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FC1774"/>
    <w:rPr>
      <w:rFonts w:ascii="Times New Roman" w:eastAsia="Times New Roman" w:hAnsi="Times New Roman" w:cs="Times New Roman"/>
      <w:kern w:val="1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FC17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C1774"/>
    <w:rPr>
      <w:rFonts w:ascii="Times New Roman" w:eastAsia="Times New Roman" w:hAnsi="Times New Roman" w:cs="Times New Roman"/>
      <w:kern w:val="1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FC1774"/>
    <w:pPr>
      <w:widowControl/>
      <w:suppressAutoHyphens w:val="0"/>
      <w:autoSpaceDE w:val="0"/>
      <w:autoSpaceDN w:val="0"/>
      <w:adjustRightInd w:val="0"/>
      <w:jc w:val="center"/>
    </w:pPr>
    <w:rPr>
      <w:rFonts w:ascii="Footlight MT Light" w:hAnsi="Footlight MT Light"/>
      <w:b/>
      <w:bCs/>
      <w:kern w:val="0"/>
    </w:rPr>
  </w:style>
  <w:style w:type="character" w:styleId="Collegamentoipertestuale">
    <w:name w:val="Hyperlink"/>
    <w:basedOn w:val="Carpredefinitoparagrafo"/>
    <w:semiHidden/>
    <w:rsid w:val="00FC1774"/>
    <w:rPr>
      <w:rFonts w:ascii="Arial" w:hAnsi="Arial" w:cs="Arial"/>
      <w:color w:val="333333"/>
      <w:sz w:val="18"/>
      <w:szCs w:val="18"/>
      <w:u w:val="single"/>
    </w:rPr>
  </w:style>
  <w:style w:type="paragraph" w:styleId="Paragrafoelenco">
    <w:name w:val="List Paragraph"/>
    <w:basedOn w:val="Normale"/>
    <w:uiPriority w:val="34"/>
    <w:qFormat/>
    <w:rsid w:val="00FC177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177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1774"/>
    <w:rPr>
      <w:rFonts w:ascii="Segoe UI" w:eastAsia="Times New Roman" w:hAnsi="Segoe UI" w:cs="Segoe UI"/>
      <w:kern w:val="1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lcic82400t@pec.istruzione.it" TargetMode="External"/><Relationship Id="rId2" Type="http://schemas.openxmlformats.org/officeDocument/2006/relationships/hyperlink" Target="mailto:lcic82400t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donticozz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AE41303C</Template>
  <TotalTime>0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funzionestrumentale</dc:creator>
  <cp:keywords/>
  <dc:description/>
  <cp:lastModifiedBy>collaboratore2</cp:lastModifiedBy>
  <cp:revision>2</cp:revision>
  <cp:lastPrinted>2017-01-19T14:57:00Z</cp:lastPrinted>
  <dcterms:created xsi:type="dcterms:W3CDTF">2017-01-20T10:29:00Z</dcterms:created>
  <dcterms:modified xsi:type="dcterms:W3CDTF">2017-01-20T10:29:00Z</dcterms:modified>
</cp:coreProperties>
</file>