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EF2" w:rsidRPr="00B34EF2" w:rsidRDefault="00B34EF2" w:rsidP="00B34E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</w:p>
    <w:p w:rsidR="00B34EF2" w:rsidRPr="00B34EF2" w:rsidRDefault="00B34EF2" w:rsidP="00B34E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</w:p>
    <w:p w:rsidR="00B34EF2" w:rsidRPr="00B34EF2" w:rsidRDefault="003F6A67" w:rsidP="00B34E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</w:p>
    <w:p w:rsidR="00B34EF2" w:rsidRPr="00B34EF2" w:rsidRDefault="00B34EF2" w:rsidP="00B34E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B34EF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B34EF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B34EF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B34EF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B34EF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B34EF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  <w:t>AI DOCENTI COMPONENTI LA</w:t>
      </w:r>
    </w:p>
    <w:p w:rsidR="00B34EF2" w:rsidRPr="00B34EF2" w:rsidRDefault="00B34EF2" w:rsidP="00B34E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</w:pPr>
      <w:r w:rsidRPr="00B34EF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B34EF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B34EF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B34EF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B34EF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B34EF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B34EF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>COMMISSIONE DISABILITA':</w:t>
      </w:r>
    </w:p>
    <w:p w:rsidR="00B34EF2" w:rsidRPr="00B34EF2" w:rsidRDefault="00B34EF2" w:rsidP="00B34E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</w:pPr>
      <w:r w:rsidRPr="00B34EF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B34EF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B34EF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B34EF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B34EF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B34EF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proofErr w:type="spellStart"/>
      <w:r w:rsidRPr="00B34EF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>Balbiani</w:t>
      </w:r>
      <w:proofErr w:type="spellEnd"/>
      <w:r w:rsidRPr="00B34EF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 xml:space="preserve"> Cristina (Gli Aquiloni)</w:t>
      </w:r>
    </w:p>
    <w:p w:rsidR="00B34EF2" w:rsidRPr="00B34EF2" w:rsidRDefault="00B34EF2" w:rsidP="00B34E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</w:pPr>
      <w:r w:rsidRPr="00B34EF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B34EF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B34EF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B34EF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B34EF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B34EF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proofErr w:type="spellStart"/>
      <w:r w:rsidRPr="00B34EF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>Briacca</w:t>
      </w:r>
      <w:proofErr w:type="spellEnd"/>
      <w:r w:rsidRPr="00B34EF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 xml:space="preserve"> laura (Gli Aquiloni)</w:t>
      </w:r>
    </w:p>
    <w:p w:rsidR="00B34EF2" w:rsidRPr="00B34EF2" w:rsidRDefault="00B34EF2" w:rsidP="00B34E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</w:pPr>
      <w:r w:rsidRPr="00B34EF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B34EF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B34EF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B34EF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B34EF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B34EF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  <w:t>Barone Eliana (</w:t>
      </w:r>
      <w:proofErr w:type="spellStart"/>
      <w:proofErr w:type="gramStart"/>
      <w:r w:rsidRPr="00B34EF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>A.Diaz</w:t>
      </w:r>
      <w:proofErr w:type="spellEnd"/>
      <w:proofErr w:type="gramEnd"/>
      <w:r w:rsidRPr="00B34EF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>)</w:t>
      </w:r>
    </w:p>
    <w:p w:rsidR="00B34EF2" w:rsidRPr="00B34EF2" w:rsidRDefault="00B34EF2" w:rsidP="00B34EF2">
      <w:pPr>
        <w:widowControl w:val="0"/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</w:pPr>
      <w:proofErr w:type="spellStart"/>
      <w:r w:rsidRPr="00B34EF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>Quarenghi</w:t>
      </w:r>
      <w:proofErr w:type="spellEnd"/>
      <w:r w:rsidRPr="00B34EF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 xml:space="preserve"> Antonella (</w:t>
      </w:r>
      <w:proofErr w:type="spellStart"/>
      <w:proofErr w:type="gramStart"/>
      <w:r w:rsidRPr="00B34EF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>S.Pellico</w:t>
      </w:r>
      <w:proofErr w:type="spellEnd"/>
      <w:proofErr w:type="gramEnd"/>
      <w:r w:rsidRPr="00B34EF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>)</w:t>
      </w:r>
    </w:p>
    <w:p w:rsidR="00B34EF2" w:rsidRPr="00B34EF2" w:rsidRDefault="00B34EF2" w:rsidP="00B34EF2">
      <w:pPr>
        <w:widowControl w:val="0"/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</w:pPr>
      <w:r w:rsidRPr="00B34EF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>Colombo Cristina (Pio XI)</w:t>
      </w:r>
    </w:p>
    <w:p w:rsidR="00B34EF2" w:rsidRPr="00B34EF2" w:rsidRDefault="00B34EF2" w:rsidP="00B34EF2">
      <w:pPr>
        <w:widowControl w:val="0"/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</w:pPr>
      <w:proofErr w:type="spellStart"/>
      <w:r w:rsidRPr="00B34EF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>Fazzini</w:t>
      </w:r>
      <w:proofErr w:type="spellEnd"/>
      <w:r w:rsidRPr="00B34EF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 xml:space="preserve"> Annamaria (F. </w:t>
      </w:r>
      <w:proofErr w:type="spellStart"/>
      <w:r w:rsidRPr="00B34EF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>Filzi</w:t>
      </w:r>
      <w:proofErr w:type="spellEnd"/>
      <w:r w:rsidRPr="00B34EF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>)</w:t>
      </w:r>
    </w:p>
    <w:p w:rsidR="00B34EF2" w:rsidRPr="00B34EF2" w:rsidRDefault="00B34EF2" w:rsidP="00B34E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</w:pPr>
      <w:r w:rsidRPr="00B34EF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B34EF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B34EF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B34EF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B34EF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  <w:t xml:space="preserve">            Nogara Elena (Don G. </w:t>
      </w:r>
      <w:proofErr w:type="spellStart"/>
      <w:r w:rsidRPr="00B34EF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>Ticozzi</w:t>
      </w:r>
      <w:proofErr w:type="spellEnd"/>
      <w:r w:rsidRPr="00B34EF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>)</w:t>
      </w:r>
    </w:p>
    <w:p w:rsidR="00B34EF2" w:rsidRPr="00B34EF2" w:rsidRDefault="00B34EF2" w:rsidP="00B34E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</w:pPr>
      <w:r w:rsidRPr="00B34EF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B34EF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B34EF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B34EF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B34EF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B34EF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  <w:t xml:space="preserve">Negro Giuseppe (Don G. </w:t>
      </w:r>
      <w:proofErr w:type="spellStart"/>
      <w:r w:rsidRPr="00B34EF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>Ticozzi</w:t>
      </w:r>
      <w:proofErr w:type="spellEnd"/>
      <w:r w:rsidRPr="00B34EF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>)</w:t>
      </w:r>
    </w:p>
    <w:p w:rsidR="00B34EF2" w:rsidRPr="00B34EF2" w:rsidRDefault="00B34EF2" w:rsidP="00B34E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</w:pPr>
      <w:r w:rsidRPr="00B34EF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B34EF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B34EF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B34EF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B34EF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B34EF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  <w:t xml:space="preserve">Castagna Maria Carla (Don G. </w:t>
      </w:r>
      <w:proofErr w:type="spellStart"/>
      <w:r w:rsidRPr="00B34EF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>Ticozzi</w:t>
      </w:r>
      <w:proofErr w:type="spellEnd"/>
      <w:r w:rsidRPr="00B34EF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>)</w:t>
      </w:r>
    </w:p>
    <w:p w:rsidR="00B34EF2" w:rsidRPr="00B34EF2" w:rsidRDefault="00B34EF2" w:rsidP="00B34E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</w:pPr>
      <w:r w:rsidRPr="00B34EF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B34EF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B34EF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B34EF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B34EF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B34EF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  <w:t xml:space="preserve">Santoro Bruno (Don G. </w:t>
      </w:r>
      <w:proofErr w:type="spellStart"/>
      <w:r w:rsidRPr="00B34EF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>Ticozzi</w:t>
      </w:r>
      <w:proofErr w:type="spellEnd"/>
      <w:r w:rsidRPr="00B34EF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>)</w:t>
      </w:r>
    </w:p>
    <w:p w:rsidR="00B34EF2" w:rsidRPr="00B34EF2" w:rsidRDefault="00B34EF2" w:rsidP="00B34E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</w:pPr>
    </w:p>
    <w:p w:rsidR="00B34EF2" w:rsidRPr="00B34EF2" w:rsidRDefault="00B34EF2" w:rsidP="00B34E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</w:p>
    <w:p w:rsidR="00B34EF2" w:rsidRPr="00B34EF2" w:rsidRDefault="00B34EF2" w:rsidP="00B34E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B34EF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Oggetto: convocazione commissione disabilità</w:t>
      </w:r>
    </w:p>
    <w:p w:rsidR="00B34EF2" w:rsidRPr="00B34EF2" w:rsidRDefault="00B34EF2" w:rsidP="00B34E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</w:p>
    <w:p w:rsidR="00B34EF2" w:rsidRPr="00B34EF2" w:rsidRDefault="008A19B5" w:rsidP="00B34E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La F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unzione strumentale,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ins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. </w:t>
      </w:r>
      <w:proofErr w:type="spellStart"/>
      <w:r w:rsidR="00B34EF2" w:rsidRPr="00B34EF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Rovida</w:t>
      </w:r>
      <w:proofErr w:type="spellEnd"/>
      <w:r w:rsidR="00B34EF2" w:rsidRPr="00B34EF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, convoca la Commissione Disabilità</w:t>
      </w:r>
    </w:p>
    <w:p w:rsidR="00B34EF2" w:rsidRPr="00B34EF2" w:rsidRDefault="00B34EF2" w:rsidP="00B34EF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</w:pPr>
      <w:r w:rsidRPr="00B34EF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il </w:t>
      </w:r>
      <w:r w:rsidRPr="00B34EF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>giorno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 xml:space="preserve"> 15 maggio </w:t>
      </w:r>
      <w:r w:rsidRPr="00B34EF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>2017 dalle ore 16.15 alle ore 18.15</w:t>
      </w:r>
    </w:p>
    <w:p w:rsidR="00B34EF2" w:rsidRPr="00B34EF2" w:rsidRDefault="00B34EF2" w:rsidP="00B34E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B34EF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presso la sede di via Mentana.</w:t>
      </w:r>
    </w:p>
    <w:p w:rsidR="00B34EF2" w:rsidRPr="00B34EF2" w:rsidRDefault="00B34EF2" w:rsidP="00B34E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</w:p>
    <w:p w:rsidR="00B34EF2" w:rsidRPr="00B34EF2" w:rsidRDefault="00B34EF2" w:rsidP="00B34E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B34EF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Ordine del giorno:</w:t>
      </w:r>
    </w:p>
    <w:p w:rsidR="00B34EF2" w:rsidRPr="00B34EF2" w:rsidRDefault="00B34EF2" w:rsidP="00B34E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B34EF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-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situazione iscrizioni per il prossimo anno scolastico e </w:t>
      </w:r>
      <w:r w:rsidRPr="00B34EF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indicazioni sui passaggi dai diversi gradi di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   </w:t>
      </w:r>
      <w:r w:rsidRPr="00B34EF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scuola</w:t>
      </w:r>
    </w:p>
    <w:p w:rsidR="00B34EF2" w:rsidRDefault="00B34EF2" w:rsidP="00B34E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B34EF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-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presentazione delle linee guida del Comune di Lecco per la richiesta dell’educatore</w:t>
      </w:r>
    </w:p>
    <w:p w:rsidR="00B34EF2" w:rsidRDefault="00B34EF2" w:rsidP="00B34E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- condivisione delle risposte al questionario sull’inclusione </w:t>
      </w:r>
    </w:p>
    <w:p w:rsidR="00B34EF2" w:rsidRPr="00B34EF2" w:rsidRDefault="00B34EF2" w:rsidP="00B34E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- verifica di fine anno </w:t>
      </w:r>
    </w:p>
    <w:p w:rsidR="00B34EF2" w:rsidRPr="00B34EF2" w:rsidRDefault="00B34EF2" w:rsidP="00B34E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B34EF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- varie ed eventuali</w:t>
      </w:r>
    </w:p>
    <w:p w:rsidR="003F6A67" w:rsidRDefault="003F6A67" w:rsidP="00B34E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</w:p>
    <w:p w:rsidR="00B34EF2" w:rsidRPr="00B34EF2" w:rsidRDefault="00B34EF2" w:rsidP="00B34E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B34EF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P.S. Si informa che alle riunioni di commissione sono invitati tutti gli insegnanti interessati.</w:t>
      </w:r>
    </w:p>
    <w:p w:rsidR="00B34EF2" w:rsidRPr="00B34EF2" w:rsidRDefault="00B34EF2" w:rsidP="00B34E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</w:p>
    <w:p w:rsidR="00B34EF2" w:rsidRPr="00B34EF2" w:rsidRDefault="00B34EF2" w:rsidP="00B34E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</w:p>
    <w:p w:rsidR="00B34EF2" w:rsidRPr="00B34EF2" w:rsidRDefault="00B34EF2" w:rsidP="00B34E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Lecco, 20</w:t>
      </w:r>
      <w:r w:rsidRPr="00B34EF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/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04</w:t>
      </w:r>
      <w:r w:rsidRPr="00B34EF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//2017</w:t>
      </w:r>
      <w:r w:rsidRPr="00B34EF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B34EF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B34EF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B34EF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B34EF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B34EF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  <w:t>la funzione strumentale</w:t>
      </w:r>
    </w:p>
    <w:p w:rsidR="00B34EF2" w:rsidRPr="00B34EF2" w:rsidRDefault="00B34EF2" w:rsidP="00B34E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B34EF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B34EF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B34EF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B34EF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B34EF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B34EF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B34EF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B34EF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</w:p>
    <w:p w:rsidR="00B34EF2" w:rsidRPr="00B34EF2" w:rsidRDefault="00B34EF2" w:rsidP="00B34E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B34EF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B34EF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B34EF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B34EF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B34EF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B34EF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B34EF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B34EF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  <w:t xml:space="preserve">Catia </w:t>
      </w:r>
      <w:proofErr w:type="spellStart"/>
      <w:r w:rsidRPr="00B34EF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Rovida</w:t>
      </w:r>
      <w:proofErr w:type="spellEnd"/>
    </w:p>
    <w:p w:rsidR="00B34EF2" w:rsidRPr="00B34EF2" w:rsidRDefault="00B34EF2" w:rsidP="00B34E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</w:p>
    <w:p w:rsidR="00B34EF2" w:rsidRPr="00B34EF2" w:rsidRDefault="00B34EF2" w:rsidP="00B34EF2"/>
    <w:p w:rsidR="003F6A67" w:rsidRDefault="003F6A67"/>
    <w:sectPr w:rsidR="003F6A67" w:rsidSect="003F6A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40B" w:rsidRDefault="0099640B">
      <w:pPr>
        <w:spacing w:after="0" w:line="240" w:lineRule="auto"/>
      </w:pPr>
      <w:r>
        <w:separator/>
      </w:r>
    </w:p>
  </w:endnote>
  <w:endnote w:type="continuationSeparator" w:id="0">
    <w:p w:rsidR="0099640B" w:rsidRDefault="00996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pranq eco 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A67" w:rsidRDefault="003F6A6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A67" w:rsidRDefault="003F6A6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A67" w:rsidRDefault="003F6A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40B" w:rsidRDefault="0099640B">
      <w:pPr>
        <w:spacing w:after="0" w:line="240" w:lineRule="auto"/>
      </w:pPr>
      <w:r>
        <w:separator/>
      </w:r>
    </w:p>
  </w:footnote>
  <w:footnote w:type="continuationSeparator" w:id="0">
    <w:p w:rsidR="0099640B" w:rsidRDefault="00996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A67" w:rsidRDefault="003F6A6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A67" w:rsidRDefault="003F6A67">
    <w:pPr>
      <w:spacing w:after="60"/>
      <w:jc w:val="center"/>
      <w:rPr>
        <w:b/>
        <w:i/>
      </w:rPr>
    </w:pPr>
    <w:r>
      <w:rPr>
        <w:b/>
        <w:noProof/>
        <w:lang w:eastAsia="it-IT"/>
      </w:rPr>
      <w:drawing>
        <wp:inline distT="0" distB="0" distL="0" distR="0" wp14:anchorId="3C963191" wp14:editId="68F86123">
          <wp:extent cx="476250" cy="5143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6A67" w:rsidRDefault="003F6A67">
    <w:pPr>
      <w:pStyle w:val="Didascalia"/>
      <w:rPr>
        <w:rFonts w:ascii="Spranq eco sans" w:hAnsi="Spranq eco sans"/>
        <w:sz w:val="22"/>
        <w:szCs w:val="22"/>
      </w:rPr>
    </w:pPr>
    <w:r>
      <w:rPr>
        <w:rFonts w:ascii="Spranq eco sans" w:hAnsi="Spranq eco sans"/>
        <w:sz w:val="22"/>
        <w:szCs w:val="22"/>
      </w:rPr>
      <w:t>Ministero dell’Istruzione, dell’Università e della Ricerca</w:t>
    </w:r>
  </w:p>
  <w:p w:rsidR="003F6A67" w:rsidRPr="00CB0D61" w:rsidRDefault="003F6A67" w:rsidP="003F6A67">
    <w:pPr>
      <w:pStyle w:val="Titolo1"/>
      <w:keepNext w:val="0"/>
      <w:rPr>
        <w:rFonts w:ascii="Spranq eco sans" w:hAnsi="Spranq eco sans" w:cs="Tunga"/>
        <w:sz w:val="24"/>
      </w:rPr>
    </w:pPr>
    <w:r>
      <w:rPr>
        <w:rFonts w:ascii="Spranq eco sans" w:hAnsi="Spranq eco sans" w:cs="Tunga"/>
        <w:sz w:val="24"/>
      </w:rPr>
      <w:t xml:space="preserve">ISTITUTO COMPRENSIVO STATALE LECCO 2 </w:t>
    </w:r>
    <w:r>
      <w:t xml:space="preserve">“Don Giovanni </w:t>
    </w:r>
    <w:proofErr w:type="spellStart"/>
    <w:r>
      <w:t>Ticozzi</w:t>
    </w:r>
    <w:proofErr w:type="spellEnd"/>
    <w:r>
      <w:t>”</w:t>
    </w:r>
  </w:p>
  <w:p w:rsidR="003F6A67" w:rsidRDefault="003F6A67">
    <w:pPr>
      <w:jc w:val="center"/>
      <w:rPr>
        <w:rFonts w:ascii="Spranq eco sans" w:hAnsi="Spranq eco sans"/>
        <w:sz w:val="16"/>
        <w:szCs w:val="16"/>
      </w:rPr>
    </w:pPr>
    <w:r>
      <w:rPr>
        <w:rFonts w:ascii="Spranq eco sans" w:hAnsi="Spranq eco sans"/>
        <w:sz w:val="16"/>
        <w:szCs w:val="16"/>
      </w:rPr>
      <w:t>Scuole Statali dell’infanzia – primaria – secondaria di I° grado</w:t>
    </w:r>
  </w:p>
  <w:p w:rsidR="003F6A67" w:rsidRDefault="003F6A67">
    <w:pPr>
      <w:jc w:val="center"/>
      <w:rPr>
        <w:rFonts w:ascii="Spranq eco sans" w:hAnsi="Spranq eco sans"/>
        <w:sz w:val="16"/>
        <w:szCs w:val="16"/>
      </w:rPr>
    </w:pPr>
    <w:r>
      <w:rPr>
        <w:rFonts w:ascii="Spranq eco sans" w:hAnsi="Spranq eco sans"/>
        <w:sz w:val="16"/>
        <w:szCs w:val="16"/>
      </w:rPr>
      <w:t>Via Mentana n. 48 – 23900 LECCO – Tel. 0341/495227 – Fax 0341/496588</w:t>
    </w:r>
  </w:p>
  <w:p w:rsidR="003F6A67" w:rsidRDefault="003F6A67">
    <w:pPr>
      <w:jc w:val="center"/>
      <w:rPr>
        <w:rFonts w:ascii="Spranq eco sans" w:hAnsi="Spranq eco sans"/>
        <w:sz w:val="16"/>
        <w:szCs w:val="16"/>
        <w:lang w:val="en-GB"/>
      </w:rPr>
    </w:pPr>
    <w:r>
      <w:rPr>
        <w:rFonts w:ascii="Spranq eco sans" w:hAnsi="Spranq eco sans"/>
        <w:sz w:val="16"/>
        <w:szCs w:val="16"/>
        <w:lang w:val="en-GB"/>
      </w:rPr>
      <w:t xml:space="preserve">Cod. </w:t>
    </w:r>
    <w:proofErr w:type="spellStart"/>
    <w:r>
      <w:rPr>
        <w:rFonts w:ascii="Spranq eco sans" w:hAnsi="Spranq eco sans"/>
        <w:sz w:val="16"/>
        <w:szCs w:val="16"/>
        <w:lang w:val="en-GB"/>
      </w:rPr>
      <w:t>Mec</w:t>
    </w:r>
    <w:proofErr w:type="spellEnd"/>
    <w:r>
      <w:rPr>
        <w:rFonts w:ascii="Spranq eco sans" w:hAnsi="Spranq eco sans"/>
        <w:sz w:val="16"/>
        <w:szCs w:val="16"/>
        <w:lang w:val="en-GB"/>
      </w:rPr>
      <w:t>. LCIC82400T</w:t>
    </w:r>
    <w:r>
      <w:rPr>
        <w:rFonts w:ascii="Spranq eco sans" w:hAnsi="Spranq eco sans"/>
        <w:sz w:val="16"/>
        <w:szCs w:val="16"/>
        <w:lang w:val="en-GB"/>
      </w:rPr>
      <w:tab/>
      <w:t>C.F. 92061410137</w:t>
    </w:r>
  </w:p>
  <w:p w:rsidR="003F6A67" w:rsidRPr="002B11AE" w:rsidRDefault="003F6A67">
    <w:pPr>
      <w:jc w:val="center"/>
      <w:rPr>
        <w:rFonts w:ascii="Spranq eco sans" w:hAnsi="Spranq eco sans"/>
        <w:sz w:val="14"/>
        <w:szCs w:val="14"/>
      </w:rPr>
    </w:pPr>
    <w:r w:rsidRPr="002B11AE">
      <w:rPr>
        <w:rFonts w:ascii="Spranq eco sans" w:hAnsi="Spranq eco sans"/>
        <w:sz w:val="14"/>
        <w:szCs w:val="14"/>
      </w:rPr>
      <w:t xml:space="preserve">E-mail: </w:t>
    </w:r>
    <w:hyperlink r:id="rId2" w:history="1">
      <w:r w:rsidRPr="002B11AE">
        <w:rPr>
          <w:rStyle w:val="Collegamentoipertestuale"/>
          <w:rFonts w:ascii="Spranq eco sans" w:hAnsi="Spranq eco sans"/>
          <w:sz w:val="14"/>
          <w:szCs w:val="14"/>
        </w:rPr>
        <w:t>lcic82400t@istruzione.it</w:t>
      </w:r>
    </w:hyperlink>
    <w:r w:rsidRPr="002B11AE">
      <w:rPr>
        <w:sz w:val="14"/>
        <w:szCs w:val="14"/>
      </w:rPr>
      <w:t xml:space="preserve">   </w:t>
    </w:r>
    <w:r w:rsidRPr="002B11AE">
      <w:rPr>
        <w:rFonts w:ascii="Spranq eco sans" w:hAnsi="Spranq eco sans"/>
        <w:sz w:val="14"/>
        <w:szCs w:val="14"/>
      </w:rPr>
      <w:t xml:space="preserve">Posta Certificata: </w:t>
    </w:r>
    <w:hyperlink r:id="rId3" w:history="1">
      <w:r w:rsidRPr="002B11AE">
        <w:rPr>
          <w:rStyle w:val="Collegamentoipertestuale"/>
          <w:rFonts w:ascii="Spranq eco sans" w:hAnsi="Spranq eco sans"/>
          <w:sz w:val="14"/>
          <w:szCs w:val="14"/>
        </w:rPr>
        <w:t>lcic82400t@pec.istruzione.it</w:t>
      </w:r>
    </w:hyperlink>
    <w:r>
      <w:rPr>
        <w:sz w:val="14"/>
        <w:szCs w:val="14"/>
      </w:rPr>
      <w:t xml:space="preserve">  </w:t>
    </w:r>
    <w:r w:rsidRPr="002B11AE">
      <w:rPr>
        <w:rFonts w:ascii="Spranq eco sans" w:hAnsi="Spranq eco sans"/>
        <w:sz w:val="14"/>
        <w:szCs w:val="14"/>
      </w:rPr>
      <w:t xml:space="preserve">Sito Web: </w:t>
    </w:r>
    <w:hyperlink r:id="rId4" w:history="1">
      <w:r w:rsidRPr="002B11AE">
        <w:rPr>
          <w:rStyle w:val="Collegamentoipertestuale"/>
          <w:rFonts w:ascii="Spranq eco sans" w:hAnsi="Spranq eco sans" w:cs="Times New Roman"/>
          <w:sz w:val="14"/>
          <w:szCs w:val="14"/>
        </w:rPr>
        <w:t>http://www.icsdonticozzi.gov.it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A67" w:rsidRDefault="003F6A6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F2"/>
    <w:rsid w:val="003F6A67"/>
    <w:rsid w:val="00846848"/>
    <w:rsid w:val="008A19B5"/>
    <w:rsid w:val="0099640B"/>
    <w:rsid w:val="00B34EF2"/>
    <w:rsid w:val="00DC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6C683"/>
  <w15:chartTrackingRefBased/>
  <w15:docId w15:val="{2CC0A0B1-F89F-4A0A-A9A0-CF445F8F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34E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B34E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34EF2"/>
  </w:style>
  <w:style w:type="paragraph" w:styleId="Pidipagina">
    <w:name w:val="footer"/>
    <w:basedOn w:val="Normale"/>
    <w:link w:val="PidipaginaCarattere"/>
    <w:uiPriority w:val="99"/>
    <w:semiHidden/>
    <w:unhideWhenUsed/>
    <w:rsid w:val="00B34E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34EF2"/>
  </w:style>
  <w:style w:type="character" w:customStyle="1" w:styleId="Titolo1Carattere">
    <w:name w:val="Titolo 1 Carattere"/>
    <w:basedOn w:val="Carpredefinitoparagrafo"/>
    <w:link w:val="Titolo1"/>
    <w:uiPriority w:val="9"/>
    <w:rsid w:val="00B34E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B34EF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llegamentoipertestuale">
    <w:name w:val="Hyperlink"/>
    <w:basedOn w:val="Carpredefinitoparagrafo"/>
    <w:semiHidden/>
    <w:rsid w:val="00B34EF2"/>
    <w:rPr>
      <w:rFonts w:ascii="Arial" w:hAnsi="Arial" w:cs="Arial"/>
      <w:color w:val="333333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lcic82400t@pec.istruzione.it" TargetMode="External"/><Relationship Id="rId2" Type="http://schemas.openxmlformats.org/officeDocument/2006/relationships/hyperlink" Target="mailto:lcic82400t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donticozz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6097CE43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funzionestrumentale</dc:creator>
  <cp:keywords/>
  <dc:description/>
  <cp:lastModifiedBy>Marina Corti</cp:lastModifiedBy>
  <cp:revision>3</cp:revision>
  <dcterms:created xsi:type="dcterms:W3CDTF">2017-04-27T09:24:00Z</dcterms:created>
  <dcterms:modified xsi:type="dcterms:W3CDTF">2017-04-27T09:24:00Z</dcterms:modified>
</cp:coreProperties>
</file>