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D4" w:rsidRDefault="006741D4" w:rsidP="006741D4">
      <w:bookmarkStart w:id="0" w:name="_GoBack"/>
      <w:bookmarkEnd w:id="0"/>
    </w:p>
    <w:p w:rsidR="006741D4" w:rsidRDefault="006741D4" w:rsidP="006741D4"/>
    <w:p w:rsidR="006741D4" w:rsidRDefault="006741D4" w:rsidP="006741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1D4" w:rsidRDefault="006741D4" w:rsidP="006741D4"/>
    <w:p w:rsidR="006741D4" w:rsidRDefault="006741D4" w:rsidP="006741D4">
      <w:r>
        <w:tab/>
      </w:r>
      <w:r>
        <w:tab/>
      </w:r>
      <w:r>
        <w:tab/>
      </w:r>
      <w:r>
        <w:tab/>
      </w:r>
      <w:r>
        <w:tab/>
      </w:r>
      <w:r>
        <w:tab/>
        <w:t>AI DOCENTI COMPONENTI LA</w:t>
      </w:r>
    </w:p>
    <w:p w:rsidR="006741D4" w:rsidRDefault="006741D4" w:rsidP="006741D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7754">
        <w:rPr>
          <w:b/>
        </w:rPr>
        <w:t>COMMISSIONE DISABILITA'</w:t>
      </w:r>
      <w:r>
        <w:rPr>
          <w:b/>
        </w:rPr>
        <w:t>:</w:t>
      </w:r>
    </w:p>
    <w:p w:rsidR="006741D4" w:rsidRDefault="006741D4" w:rsidP="0067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Balbiani</w:t>
      </w:r>
      <w:proofErr w:type="spellEnd"/>
      <w:r>
        <w:rPr>
          <w:b/>
        </w:rPr>
        <w:t xml:space="preserve"> Cristina (Gli Aquiloni)</w:t>
      </w:r>
    </w:p>
    <w:p w:rsidR="002A6393" w:rsidRDefault="002A6393" w:rsidP="0067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Briacca</w:t>
      </w:r>
      <w:proofErr w:type="spellEnd"/>
      <w:r>
        <w:rPr>
          <w:b/>
        </w:rPr>
        <w:t xml:space="preserve"> laura (Gli Aquiloni)</w:t>
      </w:r>
    </w:p>
    <w:p w:rsidR="006741D4" w:rsidRDefault="006741D4" w:rsidP="006741D4">
      <w:pPr>
        <w:rPr>
          <w:b/>
        </w:rPr>
      </w:pPr>
      <w:r>
        <w:rPr>
          <w:b/>
        </w:rPr>
        <w:tab/>
      </w:r>
      <w:r w:rsidR="002A6393">
        <w:rPr>
          <w:b/>
        </w:rPr>
        <w:tab/>
      </w:r>
      <w:r w:rsidR="002A6393">
        <w:rPr>
          <w:b/>
        </w:rPr>
        <w:tab/>
      </w:r>
      <w:r w:rsidR="002A6393">
        <w:rPr>
          <w:b/>
        </w:rPr>
        <w:tab/>
      </w:r>
      <w:r w:rsidR="002A6393">
        <w:rPr>
          <w:b/>
        </w:rPr>
        <w:tab/>
      </w:r>
      <w:r w:rsidR="002A6393">
        <w:rPr>
          <w:b/>
        </w:rPr>
        <w:tab/>
        <w:t>Barone Eliana (</w:t>
      </w:r>
      <w:proofErr w:type="spellStart"/>
      <w:proofErr w:type="gramStart"/>
      <w:r w:rsidR="002A6393">
        <w:rPr>
          <w:b/>
        </w:rPr>
        <w:t>A.Diaz</w:t>
      </w:r>
      <w:proofErr w:type="spellEnd"/>
      <w:proofErr w:type="gramEnd"/>
      <w:r>
        <w:rPr>
          <w:b/>
        </w:rPr>
        <w:t>)</w:t>
      </w:r>
    </w:p>
    <w:p w:rsidR="006741D4" w:rsidRDefault="002A6393" w:rsidP="006741D4">
      <w:pPr>
        <w:ind w:left="3540" w:firstLine="708"/>
        <w:rPr>
          <w:b/>
        </w:rPr>
      </w:pPr>
      <w:proofErr w:type="spellStart"/>
      <w:r>
        <w:rPr>
          <w:b/>
        </w:rPr>
        <w:t>Quarenghi</w:t>
      </w:r>
      <w:proofErr w:type="spellEnd"/>
      <w:r>
        <w:rPr>
          <w:b/>
        </w:rPr>
        <w:t xml:space="preserve"> Antonella (</w:t>
      </w:r>
      <w:proofErr w:type="spellStart"/>
      <w:proofErr w:type="gramStart"/>
      <w:r>
        <w:rPr>
          <w:b/>
        </w:rPr>
        <w:t>S.Pellico</w:t>
      </w:r>
      <w:proofErr w:type="spellEnd"/>
      <w:proofErr w:type="gramEnd"/>
      <w:r w:rsidR="006741D4">
        <w:rPr>
          <w:b/>
        </w:rPr>
        <w:t>)</w:t>
      </w:r>
    </w:p>
    <w:p w:rsidR="006741D4" w:rsidRDefault="002A6393" w:rsidP="006741D4">
      <w:pPr>
        <w:ind w:left="3540" w:firstLine="708"/>
        <w:rPr>
          <w:b/>
        </w:rPr>
      </w:pPr>
      <w:r>
        <w:rPr>
          <w:b/>
        </w:rPr>
        <w:t>Colombo Cristina (Pio XI</w:t>
      </w:r>
      <w:r w:rsidR="006741D4">
        <w:rPr>
          <w:b/>
        </w:rPr>
        <w:t>)</w:t>
      </w:r>
    </w:p>
    <w:p w:rsidR="006741D4" w:rsidRDefault="002A6393" w:rsidP="006741D4">
      <w:pPr>
        <w:ind w:left="3540" w:firstLine="708"/>
        <w:rPr>
          <w:b/>
        </w:rPr>
      </w:pPr>
      <w:proofErr w:type="spellStart"/>
      <w:r>
        <w:rPr>
          <w:b/>
        </w:rPr>
        <w:t>Fazzini</w:t>
      </w:r>
      <w:proofErr w:type="spellEnd"/>
      <w:r>
        <w:rPr>
          <w:b/>
        </w:rPr>
        <w:t xml:space="preserve"> Annamaria (F. </w:t>
      </w:r>
      <w:proofErr w:type="spellStart"/>
      <w:r>
        <w:rPr>
          <w:b/>
        </w:rPr>
        <w:t>Filzi</w:t>
      </w:r>
      <w:proofErr w:type="spellEnd"/>
      <w:r w:rsidR="006741D4">
        <w:rPr>
          <w:b/>
        </w:rPr>
        <w:t>)</w:t>
      </w:r>
    </w:p>
    <w:p w:rsidR="006741D4" w:rsidRDefault="006741D4" w:rsidP="0067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Nogara Elena</w:t>
      </w:r>
      <w:r w:rsidR="002A6393">
        <w:rPr>
          <w:b/>
        </w:rPr>
        <w:t xml:space="preserve"> (</w:t>
      </w:r>
      <w:r>
        <w:rPr>
          <w:b/>
        </w:rPr>
        <w:t>Don G. Ticozzi)</w:t>
      </w:r>
    </w:p>
    <w:p w:rsidR="006741D4" w:rsidRDefault="002A6393" w:rsidP="0067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Negro Giuseppe (</w:t>
      </w:r>
      <w:r w:rsidR="006741D4">
        <w:rPr>
          <w:b/>
        </w:rPr>
        <w:t xml:space="preserve">Don G. </w:t>
      </w:r>
      <w:proofErr w:type="spellStart"/>
      <w:r w:rsidR="006741D4">
        <w:rPr>
          <w:b/>
        </w:rPr>
        <w:t>Ticozzi</w:t>
      </w:r>
      <w:proofErr w:type="spellEnd"/>
      <w:r w:rsidR="006741D4">
        <w:rPr>
          <w:b/>
        </w:rPr>
        <w:t>)</w:t>
      </w:r>
    </w:p>
    <w:p w:rsidR="006741D4" w:rsidRDefault="006741D4" w:rsidP="0067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Castagna Maria Carla (Don G. </w:t>
      </w:r>
      <w:proofErr w:type="spellStart"/>
      <w:r>
        <w:rPr>
          <w:b/>
        </w:rPr>
        <w:t>Ticozzi</w:t>
      </w:r>
      <w:proofErr w:type="spellEnd"/>
      <w:r>
        <w:rPr>
          <w:b/>
        </w:rPr>
        <w:t>)</w:t>
      </w:r>
    </w:p>
    <w:p w:rsidR="006741D4" w:rsidRPr="00347754" w:rsidRDefault="002A6393" w:rsidP="006741D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Santoro Bruno (</w:t>
      </w:r>
      <w:r w:rsidR="006741D4">
        <w:rPr>
          <w:b/>
        </w:rPr>
        <w:t xml:space="preserve">Don G. </w:t>
      </w:r>
      <w:proofErr w:type="spellStart"/>
      <w:r w:rsidR="006741D4">
        <w:rPr>
          <w:b/>
        </w:rPr>
        <w:t>Ticozzi</w:t>
      </w:r>
      <w:proofErr w:type="spellEnd"/>
      <w:r w:rsidR="006741D4">
        <w:rPr>
          <w:b/>
        </w:rPr>
        <w:t>)</w:t>
      </w:r>
    </w:p>
    <w:p w:rsidR="006741D4" w:rsidRPr="00347754" w:rsidRDefault="006741D4" w:rsidP="006741D4">
      <w:pPr>
        <w:rPr>
          <w:b/>
        </w:rPr>
      </w:pPr>
    </w:p>
    <w:p w:rsidR="006741D4" w:rsidRDefault="006741D4" w:rsidP="006741D4"/>
    <w:p w:rsidR="006741D4" w:rsidRDefault="006741D4" w:rsidP="006741D4"/>
    <w:p w:rsidR="006741D4" w:rsidRDefault="006741D4" w:rsidP="006741D4">
      <w:r>
        <w:t>Oggetto: convocazione commissione</w:t>
      </w:r>
      <w:r w:rsidR="002A6393">
        <w:t xml:space="preserve"> disabilità</w:t>
      </w:r>
    </w:p>
    <w:p w:rsidR="006741D4" w:rsidRDefault="006741D4" w:rsidP="006741D4"/>
    <w:p w:rsidR="006741D4" w:rsidRDefault="006741D4" w:rsidP="006741D4"/>
    <w:p w:rsidR="006741D4" w:rsidRDefault="006741D4" w:rsidP="006741D4">
      <w:r>
        <w:t xml:space="preserve">La funzione strumentale, </w:t>
      </w:r>
      <w:proofErr w:type="spellStart"/>
      <w:r>
        <w:t>ins</w:t>
      </w:r>
      <w:proofErr w:type="spellEnd"/>
      <w:r>
        <w:t xml:space="preserve">. </w:t>
      </w:r>
      <w:proofErr w:type="spellStart"/>
      <w:r>
        <w:t>Rovida</w:t>
      </w:r>
      <w:proofErr w:type="spellEnd"/>
      <w:r>
        <w:t>, convoca la Commissione Disabilità</w:t>
      </w:r>
    </w:p>
    <w:p w:rsidR="006741D4" w:rsidRPr="00347754" w:rsidRDefault="006741D4" w:rsidP="006741D4">
      <w:pPr>
        <w:jc w:val="center"/>
        <w:rPr>
          <w:b/>
        </w:rPr>
      </w:pPr>
      <w:r>
        <w:t xml:space="preserve">il </w:t>
      </w:r>
      <w:r>
        <w:rPr>
          <w:b/>
        </w:rPr>
        <w:t>giorno</w:t>
      </w:r>
      <w:r w:rsidR="002A6393">
        <w:rPr>
          <w:b/>
        </w:rPr>
        <w:t xml:space="preserve"> 24 </w:t>
      </w:r>
      <w:r>
        <w:rPr>
          <w:b/>
        </w:rPr>
        <w:t>novembre 2016 dalle ore 16.15</w:t>
      </w:r>
      <w:r w:rsidRPr="00347754">
        <w:rPr>
          <w:b/>
        </w:rPr>
        <w:t xml:space="preserve"> alle</w:t>
      </w:r>
      <w:r>
        <w:rPr>
          <w:b/>
        </w:rPr>
        <w:t xml:space="preserve"> ore 18.15</w:t>
      </w:r>
    </w:p>
    <w:p w:rsidR="006741D4" w:rsidRDefault="006741D4" w:rsidP="006741D4">
      <w:r>
        <w:t>presso la sede di via Mentana.</w:t>
      </w:r>
    </w:p>
    <w:p w:rsidR="006741D4" w:rsidRDefault="006741D4" w:rsidP="006741D4"/>
    <w:p w:rsidR="006741D4" w:rsidRDefault="006741D4" w:rsidP="006741D4">
      <w:r>
        <w:t>Ordine del giorno:</w:t>
      </w:r>
    </w:p>
    <w:p w:rsidR="006741D4" w:rsidRDefault="006741D4" w:rsidP="006741D4">
      <w:r>
        <w:t>- insediamento della commissione</w:t>
      </w:r>
    </w:p>
    <w:p w:rsidR="006741D4" w:rsidRDefault="006741D4" w:rsidP="006741D4">
      <w:r>
        <w:t>- conoscenza della situazione dei vari Plessi</w:t>
      </w:r>
    </w:p>
    <w:p w:rsidR="006741D4" w:rsidRDefault="006741D4" w:rsidP="006741D4">
      <w:r>
        <w:t xml:space="preserve">- programmazione e individuazione ambiti di lavoro </w:t>
      </w:r>
    </w:p>
    <w:p w:rsidR="006741D4" w:rsidRDefault="006741D4" w:rsidP="006741D4"/>
    <w:p w:rsidR="006741D4" w:rsidRDefault="006741D4" w:rsidP="006741D4">
      <w:r>
        <w:t>P.S. Si informa che alle riunioni di commissione sono invitati tutti gli insegnanti interessati.</w:t>
      </w:r>
    </w:p>
    <w:p w:rsidR="006741D4" w:rsidRDefault="006741D4" w:rsidP="006741D4"/>
    <w:p w:rsidR="006741D4" w:rsidRDefault="006741D4" w:rsidP="006741D4"/>
    <w:p w:rsidR="006741D4" w:rsidRDefault="006741D4" w:rsidP="006741D4">
      <w:r>
        <w:t>Lecco, 04/11//2016</w:t>
      </w:r>
      <w:r>
        <w:tab/>
      </w:r>
      <w:r>
        <w:tab/>
      </w:r>
      <w:r>
        <w:tab/>
      </w:r>
      <w:r>
        <w:tab/>
      </w:r>
      <w:r>
        <w:tab/>
      </w:r>
      <w:r>
        <w:tab/>
        <w:t>la funzione strumentale</w:t>
      </w:r>
    </w:p>
    <w:p w:rsidR="006741D4" w:rsidRDefault="006741D4" w:rsidP="006741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1D4" w:rsidRDefault="006741D4" w:rsidP="006741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Catia </w:t>
      </w:r>
      <w:proofErr w:type="spellStart"/>
      <w:r>
        <w:t>Rovida</w:t>
      </w:r>
      <w:proofErr w:type="spellEnd"/>
    </w:p>
    <w:p w:rsidR="006741D4" w:rsidRDefault="006741D4" w:rsidP="006741D4"/>
    <w:p w:rsidR="006741D4" w:rsidRDefault="006741D4" w:rsidP="006741D4"/>
    <w:p w:rsidR="006741D4" w:rsidRDefault="006741D4" w:rsidP="006741D4"/>
    <w:p w:rsidR="00505D94" w:rsidRDefault="00391E86"/>
    <w:sectPr w:rsidR="00505D94" w:rsidSect="002542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91E86">
      <w:r>
        <w:separator/>
      </w:r>
    </w:p>
  </w:endnote>
  <w:endnote w:type="continuationSeparator" w:id="0">
    <w:p w:rsidR="00000000" w:rsidRDefault="003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ranq eco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391E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391E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391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91E86">
      <w:r>
        <w:separator/>
      </w:r>
    </w:p>
  </w:footnote>
  <w:footnote w:type="continuationSeparator" w:id="0">
    <w:p w:rsidR="00000000" w:rsidRDefault="0039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391E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6741D4">
    <w:pPr>
      <w:spacing w:after="60"/>
      <w:jc w:val="center"/>
      <w:rPr>
        <w:b/>
        <w:i/>
      </w:rPr>
    </w:pPr>
    <w:r>
      <w:rPr>
        <w:b/>
        <w:noProof/>
      </w:rPr>
      <w:drawing>
        <wp:inline distT="0" distB="0" distL="0" distR="0">
          <wp:extent cx="47625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426A" w:rsidRDefault="002A6393">
    <w:pPr>
      <w:pStyle w:val="Didascalia"/>
      <w:rPr>
        <w:rFonts w:ascii="Spranq eco sans" w:hAnsi="Spranq eco sans"/>
        <w:sz w:val="22"/>
        <w:szCs w:val="22"/>
      </w:rPr>
    </w:pPr>
    <w:r>
      <w:rPr>
        <w:rFonts w:ascii="Spranq eco sans" w:hAnsi="Spranq eco sans"/>
        <w:sz w:val="22"/>
        <w:szCs w:val="22"/>
      </w:rPr>
      <w:t>Ministero dell’Istruzione, dell’Università e della Ricerca</w:t>
    </w:r>
  </w:p>
  <w:p w:rsidR="0025426A" w:rsidRPr="00CB0D61" w:rsidRDefault="002A6393" w:rsidP="0025426A">
    <w:pPr>
      <w:pStyle w:val="Titolo1"/>
      <w:keepNext w:val="0"/>
      <w:rPr>
        <w:rFonts w:ascii="Spranq eco sans" w:hAnsi="Spranq eco sans" w:cs="Tunga"/>
        <w:sz w:val="24"/>
      </w:rPr>
    </w:pPr>
    <w:r>
      <w:rPr>
        <w:rFonts w:ascii="Spranq eco sans" w:hAnsi="Spranq eco sans" w:cs="Tunga"/>
        <w:sz w:val="24"/>
      </w:rPr>
      <w:t xml:space="preserve">ISTITUTO COMPRENSIVO STATALE LECCO 2 </w:t>
    </w:r>
    <w:r>
      <w:t xml:space="preserve">“Don Giovanni </w:t>
    </w:r>
    <w:proofErr w:type="spellStart"/>
    <w:r>
      <w:t>Ticozzi</w:t>
    </w:r>
    <w:proofErr w:type="spellEnd"/>
    <w:r>
      <w:t>”</w:t>
    </w:r>
  </w:p>
  <w:p w:rsidR="0025426A" w:rsidRDefault="002A6393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25426A" w:rsidRDefault="002A6393">
    <w:pPr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Via Mentana n. 48 – 23900 LECCO – Tel. 0341/495227 – Fax 0341/496588</w:t>
    </w:r>
  </w:p>
  <w:p w:rsidR="0025426A" w:rsidRDefault="002A6393">
    <w:pPr>
      <w:jc w:val="center"/>
      <w:rPr>
        <w:rFonts w:ascii="Spranq eco sans" w:hAnsi="Spranq eco sans"/>
        <w:sz w:val="16"/>
        <w:szCs w:val="16"/>
        <w:lang w:val="en-GB"/>
      </w:rPr>
    </w:pPr>
    <w:r>
      <w:rPr>
        <w:rFonts w:ascii="Spranq eco sans" w:hAnsi="Spranq eco sans"/>
        <w:sz w:val="16"/>
        <w:szCs w:val="16"/>
        <w:lang w:val="en-GB"/>
      </w:rPr>
      <w:t xml:space="preserve">Cod. </w:t>
    </w:r>
    <w:proofErr w:type="spellStart"/>
    <w:r>
      <w:rPr>
        <w:rFonts w:ascii="Spranq eco sans" w:hAnsi="Spranq eco sans"/>
        <w:sz w:val="16"/>
        <w:szCs w:val="16"/>
        <w:lang w:val="en-GB"/>
      </w:rPr>
      <w:t>Mec</w:t>
    </w:r>
    <w:proofErr w:type="spellEnd"/>
    <w:r>
      <w:rPr>
        <w:rFonts w:ascii="Spranq eco sans" w:hAnsi="Spranq eco sans"/>
        <w:sz w:val="16"/>
        <w:szCs w:val="16"/>
        <w:lang w:val="en-GB"/>
      </w:rPr>
      <w:t>. LCIC82400T</w:t>
    </w:r>
    <w:r>
      <w:rPr>
        <w:rFonts w:ascii="Spranq eco sans" w:hAnsi="Spranq eco sans"/>
        <w:sz w:val="16"/>
        <w:szCs w:val="16"/>
        <w:lang w:val="en-GB"/>
      </w:rPr>
      <w:tab/>
      <w:t>C.F. 92061410137</w:t>
    </w:r>
  </w:p>
  <w:p w:rsidR="0025426A" w:rsidRPr="002B11AE" w:rsidRDefault="002A6393">
    <w:pPr>
      <w:jc w:val="center"/>
      <w:rPr>
        <w:rFonts w:ascii="Spranq eco sans" w:hAnsi="Spranq eco sans"/>
        <w:sz w:val="14"/>
        <w:szCs w:val="14"/>
      </w:rPr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sz w:val="14"/>
        <w:szCs w:val="14"/>
      </w:rPr>
      <w:t xml:space="preserve">   </w:t>
    </w:r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>
      <w:rPr>
        <w:sz w:val="14"/>
        <w:szCs w:val="14"/>
      </w:rPr>
      <w:t xml:space="preserve">  </w:t>
    </w:r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 w:cs="Times New Roman"/>
          <w:sz w:val="14"/>
          <w:szCs w:val="14"/>
        </w:rPr>
        <w:t>http://www.icsdonticozzi.gov.it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26A" w:rsidRDefault="00391E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4"/>
    <w:rsid w:val="002A6393"/>
    <w:rsid w:val="00391E86"/>
    <w:rsid w:val="006741D4"/>
    <w:rsid w:val="00846848"/>
    <w:rsid w:val="00DC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6CAFD-8F55-4492-8B11-D673F13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1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41D4"/>
    <w:pPr>
      <w:keepNext/>
      <w:widowControl/>
      <w:suppressAutoHyphens w:val="0"/>
      <w:autoSpaceDE w:val="0"/>
      <w:autoSpaceDN w:val="0"/>
      <w:adjustRightInd w:val="0"/>
      <w:jc w:val="center"/>
      <w:outlineLvl w:val="0"/>
    </w:pPr>
    <w:rPr>
      <w:rFonts w:ascii="Footlight MT Light" w:hAnsi="Footlight MT Light"/>
      <w:b/>
      <w:bCs/>
      <w:kern w:val="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41D4"/>
    <w:rPr>
      <w:rFonts w:ascii="Footlight MT Light" w:eastAsia="Times New Roman" w:hAnsi="Footlight MT Light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semiHidden/>
    <w:rsid w:val="006741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741D4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6741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741D4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6741D4"/>
    <w:pPr>
      <w:widowControl/>
      <w:suppressAutoHyphens w:val="0"/>
      <w:autoSpaceDE w:val="0"/>
      <w:autoSpaceDN w:val="0"/>
      <w:adjustRightInd w:val="0"/>
      <w:jc w:val="center"/>
    </w:pPr>
    <w:rPr>
      <w:rFonts w:ascii="Footlight MT Light" w:hAnsi="Footlight MT Light"/>
      <w:b/>
      <w:bCs/>
      <w:kern w:val="0"/>
    </w:rPr>
  </w:style>
  <w:style w:type="character" w:styleId="Collegamentoipertestuale">
    <w:name w:val="Hyperlink"/>
    <w:basedOn w:val="Carpredefinitoparagrafo"/>
    <w:semiHidden/>
    <w:rsid w:val="006741D4"/>
    <w:rPr>
      <w:rFonts w:ascii="Arial" w:hAnsi="Arial" w:cs="Arial"/>
      <w:color w:val="333333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88FC9412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funzionestrumentale</dc:creator>
  <cp:keywords/>
  <dc:description/>
  <cp:lastModifiedBy>collaboratore2</cp:lastModifiedBy>
  <cp:revision>2</cp:revision>
  <dcterms:created xsi:type="dcterms:W3CDTF">2016-11-11T07:07:00Z</dcterms:created>
  <dcterms:modified xsi:type="dcterms:W3CDTF">2016-11-11T07:07:00Z</dcterms:modified>
</cp:coreProperties>
</file>